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3A25" w14:textId="0211022A" w:rsidR="00832B36" w:rsidRPr="00BC049B" w:rsidRDefault="00A65BF5" w:rsidP="001B242D">
      <w:pPr>
        <w:ind w:firstLineChars="100" w:firstLine="226"/>
      </w:pPr>
      <w:r w:rsidRPr="00BC049B">
        <w:rPr>
          <w:rFonts w:hint="eastAsia"/>
        </w:rPr>
        <w:t>北はりま消防組合</w:t>
      </w:r>
      <w:r w:rsidR="00A74E75" w:rsidRPr="00BC049B">
        <w:rPr>
          <w:rFonts w:hint="eastAsia"/>
        </w:rPr>
        <w:t>インターネット公有財産売却（以下「公有財産売却」とい</w:t>
      </w:r>
      <w:r w:rsidR="003D7DD8" w:rsidRPr="00BC049B">
        <w:rPr>
          <w:rFonts w:hint="eastAsia"/>
        </w:rPr>
        <w:t>う。</w:t>
      </w:r>
      <w:r w:rsidR="00A74E75" w:rsidRPr="00BC049B">
        <w:rPr>
          <w:rFonts w:hint="eastAsia"/>
        </w:rPr>
        <w:t>）をご利用いただくには、以下の「誓約書」</w:t>
      </w:r>
      <w:r w:rsidR="003D7DD8" w:rsidRPr="00BC049B">
        <w:rPr>
          <w:rFonts w:hint="eastAsia"/>
        </w:rPr>
        <w:t>及び</w:t>
      </w:r>
      <w:r w:rsidR="00A74E75" w:rsidRPr="00BC049B">
        <w:rPr>
          <w:rFonts w:hint="eastAsia"/>
        </w:rPr>
        <w:t>「</w:t>
      </w:r>
      <w:r w:rsidRPr="00BC049B">
        <w:rPr>
          <w:rFonts w:hint="eastAsia"/>
        </w:rPr>
        <w:t>北はりま消防組合</w:t>
      </w:r>
      <w:r w:rsidR="00A74E75" w:rsidRPr="00BC049B">
        <w:rPr>
          <w:rFonts w:hint="eastAsia"/>
        </w:rPr>
        <w:t>インターネット公有財産売却ガイドライン（以下「本ガイドライン」とい</w:t>
      </w:r>
      <w:r w:rsidR="003D7DD8" w:rsidRPr="00BC049B">
        <w:rPr>
          <w:rFonts w:hint="eastAsia"/>
        </w:rPr>
        <w:t>う。</w:t>
      </w:r>
      <w:r w:rsidR="00A74E75" w:rsidRPr="00BC049B">
        <w:rPr>
          <w:rFonts w:hint="eastAsia"/>
        </w:rPr>
        <w:t>）」をよくお読みいただき、同意していただくことが必要です。また、公有財産売却の手続などに関して、本ガイドラインと</w:t>
      </w:r>
      <w:r w:rsidR="00877811" w:rsidRPr="00BC049B">
        <w:rPr>
          <w:rFonts w:asciiTheme="minorEastAsia" w:hAnsiTheme="minorEastAsia" w:hint="eastAsia"/>
        </w:rPr>
        <w:t>ＫＳＩ</w:t>
      </w:r>
      <w:r w:rsidR="00A74E75" w:rsidRPr="00BC049B">
        <w:rPr>
          <w:rFonts w:hint="eastAsia"/>
        </w:rPr>
        <w:t>官公庁オークションに関連する規約・ガイドラインなどとの間に差異がある場合は、本ガイドラインが優先して適用されます。</w:t>
      </w:r>
    </w:p>
    <w:p w14:paraId="26CA8658" w14:textId="77777777" w:rsidR="00965EBE" w:rsidRPr="00BC049B" w:rsidRDefault="00965EBE" w:rsidP="00832B36"/>
    <w:p w14:paraId="42909CD5" w14:textId="77777777" w:rsidR="00832B36" w:rsidRPr="00BC049B" w:rsidRDefault="00832B36" w:rsidP="00C97E45">
      <w:pPr>
        <w:jc w:val="center"/>
      </w:pPr>
      <w:r w:rsidRPr="00BC049B">
        <w:rPr>
          <w:rFonts w:hint="eastAsia"/>
        </w:rPr>
        <w:t>誓約書</w:t>
      </w:r>
    </w:p>
    <w:p w14:paraId="40DD806E" w14:textId="77777777" w:rsidR="00832B36" w:rsidRPr="00BC049B" w:rsidRDefault="00832B36" w:rsidP="00832B36"/>
    <w:p w14:paraId="4F292ED3" w14:textId="77777777" w:rsidR="00A74E75" w:rsidRPr="00BC049B" w:rsidRDefault="00A74E75" w:rsidP="001B242D">
      <w:pPr>
        <w:ind w:leftChars="100" w:left="226"/>
      </w:pPr>
      <w:r w:rsidRPr="00BC049B">
        <w:rPr>
          <w:rFonts w:hint="eastAsia"/>
        </w:rPr>
        <w:t>以下を誓約いたします。</w:t>
      </w:r>
    </w:p>
    <w:p w14:paraId="79F63768" w14:textId="7C2F77B2" w:rsidR="00A74E75" w:rsidRPr="00BC049B" w:rsidRDefault="00A74E75" w:rsidP="001B242D">
      <w:pPr>
        <w:ind w:firstLineChars="100" w:firstLine="226"/>
      </w:pPr>
      <w:r w:rsidRPr="00BC049B">
        <w:rPr>
          <w:rFonts w:hint="eastAsia"/>
        </w:rPr>
        <w:t>今般、</w:t>
      </w:r>
      <w:r w:rsidR="00A65BF5" w:rsidRPr="00BC049B">
        <w:rPr>
          <w:rFonts w:hint="eastAsia"/>
        </w:rPr>
        <w:t>北はりま消防組合</w:t>
      </w:r>
      <w:r w:rsidRPr="00BC049B">
        <w:rPr>
          <w:rFonts w:hint="eastAsia"/>
        </w:rPr>
        <w:t>の公有財産売却に参加するに当たっては、以下の事項に相違ない旨確約のうえ、公有財産売却ガイドライン</w:t>
      </w:r>
      <w:r w:rsidR="003D7DD8" w:rsidRPr="00BC049B">
        <w:rPr>
          <w:rFonts w:hint="eastAsia"/>
        </w:rPr>
        <w:t>及び</w:t>
      </w:r>
      <w:r w:rsidR="00EE605C" w:rsidRPr="00BC049B">
        <w:rPr>
          <w:rFonts w:hint="eastAsia"/>
        </w:rPr>
        <w:t>貴組合</w:t>
      </w:r>
      <w:r w:rsidRPr="00BC049B">
        <w:rPr>
          <w:rFonts w:hint="eastAsia"/>
        </w:rPr>
        <w:t>における入札、契約などに係る諸規定を厳守し、公正な入札をいたします。もし、これらに違反するようなことが生じた場合には、直ちに貴</w:t>
      </w:r>
      <w:r w:rsidR="00470FCE" w:rsidRPr="00BC049B">
        <w:rPr>
          <w:rFonts w:hint="eastAsia"/>
        </w:rPr>
        <w:t>組合</w:t>
      </w:r>
      <w:r w:rsidRPr="00BC049B">
        <w:rPr>
          <w:rFonts w:hint="eastAsia"/>
        </w:rPr>
        <w:t>の指示に従い、当該執行機関に損害が発生したときは補償その他一切の責任をとることはもちろん、貴</w:t>
      </w:r>
      <w:r w:rsidR="00A65BF5" w:rsidRPr="00BC049B">
        <w:rPr>
          <w:rFonts w:hint="eastAsia"/>
        </w:rPr>
        <w:t>組合</w:t>
      </w:r>
      <w:r w:rsidRPr="00BC049B">
        <w:rPr>
          <w:rFonts w:hint="eastAsia"/>
        </w:rPr>
        <w:t>に対し一切異議、苦情などは申しません。</w:t>
      </w:r>
    </w:p>
    <w:p w14:paraId="75B87A0D" w14:textId="77777777" w:rsidR="00A74E75" w:rsidRPr="00BC049B" w:rsidRDefault="00A74E75" w:rsidP="00A74E75">
      <w:pPr>
        <w:ind w:left="226" w:hangingChars="100" w:hanging="226"/>
      </w:pPr>
    </w:p>
    <w:p w14:paraId="412F4CDE" w14:textId="77777777" w:rsidR="00A74E75" w:rsidRPr="00BC049B" w:rsidRDefault="00A74E75" w:rsidP="00A74E75">
      <w:pPr>
        <w:ind w:left="226" w:hangingChars="100" w:hanging="226"/>
      </w:pPr>
    </w:p>
    <w:p w14:paraId="4EA4BC23" w14:textId="5D3896BB" w:rsidR="00A74E75" w:rsidRPr="00BC049B" w:rsidRDefault="00A65BF5" w:rsidP="00A74E75">
      <w:pPr>
        <w:ind w:left="226" w:hangingChars="100" w:hanging="226"/>
        <w:rPr>
          <w:rFonts w:ascii="ＭＳ 明朝" w:eastAsia="ＭＳ 明朝" w:hAnsi="ＭＳ 明朝"/>
        </w:rPr>
      </w:pPr>
      <w:r w:rsidRPr="00BC049B">
        <w:rPr>
          <w:rFonts w:ascii="ＭＳ 明朝" w:eastAsia="ＭＳ 明朝" w:hAnsi="ＭＳ 明朝" w:hint="eastAsia"/>
        </w:rPr>
        <w:t xml:space="preserve">１　</w:t>
      </w:r>
      <w:r w:rsidR="00A74E75" w:rsidRPr="00BC049B">
        <w:rPr>
          <w:rFonts w:ascii="ＭＳ 明朝" w:eastAsia="ＭＳ 明朝" w:hAnsi="ＭＳ 明朝" w:hint="eastAsia"/>
        </w:rPr>
        <w:t>私は、地方自治法施行令（昭和</w:t>
      </w:r>
      <w:r w:rsidR="000C1CC5" w:rsidRPr="00BC049B">
        <w:rPr>
          <w:rFonts w:ascii="ＭＳ 明朝" w:eastAsia="ＭＳ 明朝" w:hAnsi="ＭＳ 明朝" w:hint="eastAsia"/>
        </w:rPr>
        <w:t>２２</w:t>
      </w:r>
      <w:r w:rsidR="00A74E75" w:rsidRPr="00BC049B">
        <w:rPr>
          <w:rFonts w:ascii="ＭＳ 明朝" w:eastAsia="ＭＳ 明朝" w:hAnsi="ＭＳ 明朝" w:hint="eastAsia"/>
        </w:rPr>
        <w:t>年政令第</w:t>
      </w:r>
      <w:r w:rsidR="000C1CC5" w:rsidRPr="00BC049B">
        <w:rPr>
          <w:rFonts w:ascii="ＭＳ 明朝" w:eastAsia="ＭＳ 明朝" w:hAnsi="ＭＳ 明朝" w:hint="eastAsia"/>
        </w:rPr>
        <w:t>１６</w:t>
      </w:r>
      <w:r w:rsidR="00A74E75" w:rsidRPr="00BC049B">
        <w:rPr>
          <w:rFonts w:ascii="ＭＳ 明朝" w:eastAsia="ＭＳ 明朝" w:hAnsi="ＭＳ 明朝" w:hint="eastAsia"/>
        </w:rPr>
        <w:t>号）第</w:t>
      </w:r>
      <w:r w:rsidR="000C1CC5" w:rsidRPr="00BC049B">
        <w:rPr>
          <w:rFonts w:ascii="ＭＳ 明朝" w:eastAsia="ＭＳ 明朝" w:hAnsi="ＭＳ 明朝" w:hint="eastAsia"/>
        </w:rPr>
        <w:t>１６７</w:t>
      </w:r>
      <w:r w:rsidR="00A74E75" w:rsidRPr="00BC049B">
        <w:rPr>
          <w:rFonts w:ascii="ＭＳ 明朝" w:eastAsia="ＭＳ 明朝" w:hAnsi="ＭＳ 明朝" w:hint="eastAsia"/>
        </w:rPr>
        <w:t>条の</w:t>
      </w:r>
      <w:r w:rsidR="000C1CC5" w:rsidRPr="00BC049B">
        <w:rPr>
          <w:rFonts w:ascii="ＭＳ 明朝" w:eastAsia="ＭＳ 明朝" w:hAnsi="ＭＳ 明朝" w:hint="eastAsia"/>
        </w:rPr>
        <w:t>４</w:t>
      </w:r>
      <w:r w:rsidR="00A74E75" w:rsidRPr="00BC049B">
        <w:rPr>
          <w:rFonts w:ascii="ＭＳ 明朝" w:eastAsia="ＭＳ 明朝" w:hAnsi="ＭＳ 明朝" w:hint="eastAsia"/>
        </w:rPr>
        <w:t>第</w:t>
      </w:r>
      <w:r w:rsidR="000C1CC5" w:rsidRPr="00BC049B">
        <w:rPr>
          <w:rFonts w:ascii="ＭＳ 明朝" w:eastAsia="ＭＳ 明朝" w:hAnsi="ＭＳ 明朝" w:hint="eastAsia"/>
        </w:rPr>
        <w:t>１</w:t>
      </w:r>
      <w:r w:rsidR="00A74E75" w:rsidRPr="00BC049B">
        <w:rPr>
          <w:rFonts w:ascii="ＭＳ 明朝" w:eastAsia="ＭＳ 明朝" w:hAnsi="ＭＳ 明朝" w:hint="eastAsia"/>
        </w:rPr>
        <w:t>項に規定する一般競争入札に参加させることができない者</w:t>
      </w:r>
      <w:r w:rsidR="003D7DD8" w:rsidRPr="00BC049B">
        <w:rPr>
          <w:rFonts w:ascii="ＭＳ 明朝" w:eastAsia="ＭＳ 明朝" w:hAnsi="ＭＳ 明朝" w:hint="eastAsia"/>
        </w:rPr>
        <w:t>及び</w:t>
      </w:r>
      <w:r w:rsidR="00A74E75" w:rsidRPr="00BC049B">
        <w:rPr>
          <w:rFonts w:ascii="ＭＳ 明朝" w:eastAsia="ＭＳ 明朝" w:hAnsi="ＭＳ 明朝" w:hint="eastAsia"/>
        </w:rPr>
        <w:t>同条第</w:t>
      </w:r>
      <w:r w:rsidR="000C1CC5" w:rsidRPr="00BC049B">
        <w:rPr>
          <w:rFonts w:ascii="ＭＳ 明朝" w:eastAsia="ＭＳ 明朝" w:hAnsi="ＭＳ 明朝" w:hint="eastAsia"/>
        </w:rPr>
        <w:t>２</w:t>
      </w:r>
      <w:r w:rsidR="00A74E75" w:rsidRPr="00BC049B">
        <w:rPr>
          <w:rFonts w:ascii="ＭＳ 明朝" w:eastAsia="ＭＳ 明朝" w:hAnsi="ＭＳ 明朝" w:hint="eastAsia"/>
        </w:rPr>
        <w:t>項各号に該当すると認められる者のいずれにも該当しません。</w:t>
      </w:r>
    </w:p>
    <w:p w14:paraId="41295B9D" w14:textId="380A8F39" w:rsidR="00A74E75" w:rsidRPr="00BC049B" w:rsidRDefault="00A65BF5" w:rsidP="00A65BF5">
      <w:pPr>
        <w:rPr>
          <w:rFonts w:ascii="ＭＳ 明朝" w:eastAsia="ＭＳ 明朝" w:hAnsi="ＭＳ 明朝"/>
        </w:rPr>
      </w:pPr>
      <w:r w:rsidRPr="00BC049B">
        <w:rPr>
          <w:rFonts w:ascii="ＭＳ 明朝" w:eastAsia="ＭＳ 明朝" w:hAnsi="ＭＳ 明朝" w:hint="eastAsia"/>
        </w:rPr>
        <w:t xml:space="preserve">２　</w:t>
      </w:r>
      <w:r w:rsidR="00A74E75" w:rsidRPr="00BC049B">
        <w:rPr>
          <w:rFonts w:ascii="ＭＳ 明朝" w:eastAsia="ＭＳ 明朝" w:hAnsi="ＭＳ 明朝" w:hint="eastAsia"/>
        </w:rPr>
        <w:t>私は、次に掲げる不当な行為は行いません。</w:t>
      </w:r>
    </w:p>
    <w:p w14:paraId="6AAC6C80" w14:textId="1FC0F4E8" w:rsidR="00A74E75" w:rsidRPr="00BC049B" w:rsidRDefault="00A65BF5" w:rsidP="00A65BF5">
      <w:pPr>
        <w:ind w:leftChars="100" w:left="226"/>
        <w:rPr>
          <w:rFonts w:ascii="ＭＳ 明朝" w:eastAsia="ＭＳ 明朝" w:hAnsi="ＭＳ 明朝"/>
        </w:rPr>
      </w:pPr>
      <w:r w:rsidRPr="00BC049B">
        <w:rPr>
          <w:rFonts w:ascii="ＭＳ 明朝" w:eastAsia="ＭＳ 明朝" w:hAnsi="ＭＳ 明朝" w:hint="eastAsia"/>
        </w:rPr>
        <w:t xml:space="preserve">⑴　</w:t>
      </w:r>
      <w:r w:rsidR="00A74E75" w:rsidRPr="00BC049B">
        <w:rPr>
          <w:rFonts w:ascii="ＭＳ 明朝" w:eastAsia="ＭＳ 明朝" w:hAnsi="ＭＳ 明朝" w:hint="eastAsia"/>
        </w:rPr>
        <w:t>正当な理由がなく、当該入札に参加しないこと。</w:t>
      </w:r>
    </w:p>
    <w:p w14:paraId="73CB5BDD" w14:textId="291E8CAC" w:rsidR="00A74E75" w:rsidRPr="00BC049B" w:rsidRDefault="00A65BF5" w:rsidP="00A65BF5">
      <w:pPr>
        <w:ind w:leftChars="100" w:left="452" w:hangingChars="100" w:hanging="226"/>
        <w:rPr>
          <w:rFonts w:ascii="ＭＳ 明朝" w:eastAsia="ＭＳ 明朝" w:hAnsi="ＭＳ 明朝"/>
        </w:rPr>
      </w:pPr>
      <w:r w:rsidRPr="00BC049B">
        <w:rPr>
          <w:rFonts w:ascii="ＭＳ 明朝" w:eastAsia="ＭＳ 明朝" w:hAnsi="ＭＳ 明朝" w:hint="eastAsia"/>
        </w:rPr>
        <w:t xml:space="preserve">⑵　</w:t>
      </w:r>
      <w:r w:rsidR="00A74E75" w:rsidRPr="00BC049B">
        <w:rPr>
          <w:rFonts w:ascii="ＭＳ 明朝" w:eastAsia="ＭＳ 明朝" w:hAnsi="ＭＳ 明朝" w:hint="eastAsia"/>
        </w:rPr>
        <w:t>入札において、その公正な執行を妨げ、</w:t>
      </w:r>
      <w:r w:rsidR="003D7DD8" w:rsidRPr="00BC049B">
        <w:rPr>
          <w:rFonts w:ascii="ＭＳ 明朝" w:eastAsia="ＭＳ 明朝" w:hAnsi="ＭＳ 明朝" w:hint="eastAsia"/>
        </w:rPr>
        <w:t>又</w:t>
      </w:r>
      <w:r w:rsidR="00A74E75" w:rsidRPr="00BC049B">
        <w:rPr>
          <w:rFonts w:ascii="ＭＳ 明朝" w:eastAsia="ＭＳ 明朝" w:hAnsi="ＭＳ 明朝" w:hint="eastAsia"/>
        </w:rPr>
        <w:t>は公正な価格の成立を害し、</w:t>
      </w:r>
      <w:r w:rsidR="003D7DD8" w:rsidRPr="00BC049B">
        <w:rPr>
          <w:rFonts w:ascii="ＭＳ 明朝" w:eastAsia="ＭＳ 明朝" w:hAnsi="ＭＳ 明朝" w:hint="eastAsia"/>
        </w:rPr>
        <w:t>若しくは</w:t>
      </w:r>
      <w:r w:rsidR="00A74E75" w:rsidRPr="00BC049B">
        <w:rPr>
          <w:rFonts w:ascii="ＭＳ 明朝" w:eastAsia="ＭＳ 明朝" w:hAnsi="ＭＳ 明朝" w:hint="eastAsia"/>
        </w:rPr>
        <w:t>不正な利益を得るために連合すること。</w:t>
      </w:r>
    </w:p>
    <w:p w14:paraId="5B9026AB" w14:textId="51285110" w:rsidR="00A74E75" w:rsidRPr="00BC049B" w:rsidRDefault="00A65BF5" w:rsidP="00A65BF5">
      <w:pPr>
        <w:ind w:leftChars="100" w:left="226"/>
        <w:rPr>
          <w:rFonts w:ascii="ＭＳ 明朝" w:eastAsia="ＭＳ 明朝" w:hAnsi="ＭＳ 明朝"/>
        </w:rPr>
      </w:pPr>
      <w:r w:rsidRPr="00BC049B">
        <w:rPr>
          <w:rFonts w:ascii="ＭＳ 明朝" w:eastAsia="ＭＳ 明朝" w:hAnsi="ＭＳ 明朝" w:hint="eastAsia"/>
        </w:rPr>
        <w:t xml:space="preserve">⑶　</w:t>
      </w:r>
      <w:r w:rsidR="00A74E75" w:rsidRPr="00BC049B">
        <w:rPr>
          <w:rFonts w:ascii="ＭＳ 明朝" w:eastAsia="ＭＳ 明朝" w:hAnsi="ＭＳ 明朝" w:hint="eastAsia"/>
        </w:rPr>
        <w:t>落札者が契約を締結すること</w:t>
      </w:r>
      <w:r w:rsidR="00FC2850" w:rsidRPr="00BC049B">
        <w:rPr>
          <w:rFonts w:ascii="ＭＳ 明朝" w:eastAsia="ＭＳ 明朝" w:hAnsi="ＭＳ 明朝" w:hint="eastAsia"/>
        </w:rPr>
        <w:t>又</w:t>
      </w:r>
      <w:r w:rsidR="00A74E75" w:rsidRPr="00BC049B">
        <w:rPr>
          <w:rFonts w:ascii="ＭＳ 明朝" w:eastAsia="ＭＳ 明朝" w:hAnsi="ＭＳ 明朝" w:hint="eastAsia"/>
        </w:rPr>
        <w:t>は契約者が契約を履行することを妨げること。</w:t>
      </w:r>
    </w:p>
    <w:p w14:paraId="442851DA" w14:textId="551B5C00" w:rsidR="00A74E75" w:rsidRPr="00BC049B" w:rsidRDefault="00A65BF5" w:rsidP="00A65BF5">
      <w:pPr>
        <w:ind w:leftChars="100" w:left="226"/>
        <w:rPr>
          <w:rFonts w:ascii="ＭＳ 明朝" w:eastAsia="ＭＳ 明朝" w:hAnsi="ＭＳ 明朝"/>
        </w:rPr>
      </w:pPr>
      <w:r w:rsidRPr="00BC049B">
        <w:rPr>
          <w:rFonts w:ascii="ＭＳ 明朝" w:eastAsia="ＭＳ 明朝" w:hAnsi="ＭＳ 明朝" w:hint="eastAsia"/>
        </w:rPr>
        <w:t xml:space="preserve">⑷　</w:t>
      </w:r>
      <w:r w:rsidR="00A74E75" w:rsidRPr="00BC049B">
        <w:rPr>
          <w:rFonts w:ascii="ＭＳ 明朝" w:eastAsia="ＭＳ 明朝" w:hAnsi="ＭＳ 明朝" w:hint="eastAsia"/>
        </w:rPr>
        <w:t>契約の履行をしないこと。</w:t>
      </w:r>
    </w:p>
    <w:p w14:paraId="59D8E8F7" w14:textId="1120A651" w:rsidR="00A74E75" w:rsidRPr="00BC049B" w:rsidRDefault="00A65BF5" w:rsidP="00A65BF5">
      <w:pPr>
        <w:ind w:leftChars="100" w:left="226"/>
        <w:rPr>
          <w:rFonts w:ascii="ＭＳ 明朝" w:eastAsia="ＭＳ 明朝" w:hAnsi="ＭＳ 明朝"/>
        </w:rPr>
      </w:pPr>
      <w:r w:rsidRPr="00BC049B">
        <w:rPr>
          <w:rFonts w:ascii="ＭＳ 明朝" w:eastAsia="ＭＳ 明朝" w:hAnsi="ＭＳ 明朝" w:hint="eastAsia"/>
        </w:rPr>
        <w:t xml:space="preserve">⑸　</w:t>
      </w:r>
      <w:r w:rsidR="00A74E75" w:rsidRPr="00BC049B">
        <w:rPr>
          <w:rFonts w:ascii="ＭＳ 明朝" w:eastAsia="ＭＳ 明朝" w:hAnsi="ＭＳ 明朝" w:hint="eastAsia"/>
        </w:rPr>
        <w:t>契約に違反し、契約の相手方として不適当と</w:t>
      </w:r>
      <w:r w:rsidRPr="00BC049B">
        <w:rPr>
          <w:rFonts w:ascii="ＭＳ 明朝" w:eastAsia="ＭＳ 明朝" w:hAnsi="ＭＳ 明朝" w:hint="eastAsia"/>
        </w:rPr>
        <w:t>北はりま消防組合</w:t>
      </w:r>
      <w:r w:rsidR="00A74E75" w:rsidRPr="00BC049B">
        <w:rPr>
          <w:rFonts w:ascii="ＭＳ 明朝" w:eastAsia="ＭＳ 明朝" w:hAnsi="ＭＳ 明朝" w:hint="eastAsia"/>
        </w:rPr>
        <w:t>に認められること。</w:t>
      </w:r>
    </w:p>
    <w:p w14:paraId="716E4496" w14:textId="0356B095" w:rsidR="00A74E75" w:rsidRPr="00BC049B" w:rsidRDefault="00A65BF5" w:rsidP="00A65BF5">
      <w:pPr>
        <w:ind w:leftChars="100" w:left="226"/>
        <w:rPr>
          <w:rFonts w:ascii="ＭＳ 明朝" w:eastAsia="ＭＳ 明朝" w:hAnsi="ＭＳ 明朝"/>
        </w:rPr>
      </w:pPr>
      <w:r w:rsidRPr="00BC049B">
        <w:rPr>
          <w:rFonts w:ascii="ＭＳ 明朝" w:eastAsia="ＭＳ 明朝" w:hAnsi="ＭＳ 明朝" w:hint="eastAsia"/>
        </w:rPr>
        <w:t xml:space="preserve">⑹　</w:t>
      </w:r>
      <w:r w:rsidR="00A74E75" w:rsidRPr="00BC049B">
        <w:rPr>
          <w:rFonts w:ascii="ＭＳ 明朝" w:eastAsia="ＭＳ 明朝" w:hAnsi="ＭＳ 明朝" w:hint="eastAsia"/>
        </w:rPr>
        <w:t>入札に関し贈賄などの刑事事件を起こすこと。</w:t>
      </w:r>
    </w:p>
    <w:p w14:paraId="2E4A2E2C" w14:textId="41172A60" w:rsidR="00A74E75" w:rsidRPr="00BC049B" w:rsidRDefault="00A65BF5" w:rsidP="00A65BF5">
      <w:pPr>
        <w:ind w:leftChars="100" w:left="226"/>
        <w:rPr>
          <w:rFonts w:ascii="ＭＳ 明朝" w:eastAsia="ＭＳ 明朝" w:hAnsi="ＭＳ 明朝"/>
        </w:rPr>
      </w:pPr>
      <w:r w:rsidRPr="00BC049B">
        <w:rPr>
          <w:rFonts w:ascii="ＭＳ 明朝" w:eastAsia="ＭＳ 明朝" w:hAnsi="ＭＳ 明朝" w:hint="eastAsia"/>
        </w:rPr>
        <w:t xml:space="preserve">⑺　</w:t>
      </w:r>
      <w:r w:rsidR="00A74E75" w:rsidRPr="00BC049B">
        <w:rPr>
          <w:rFonts w:ascii="ＭＳ 明朝" w:eastAsia="ＭＳ 明朝" w:hAnsi="ＭＳ 明朝" w:hint="eastAsia"/>
        </w:rPr>
        <w:t>社会的信用を失墜する行為をなし、契約の相手方として不適当と認められること。</w:t>
      </w:r>
    </w:p>
    <w:p w14:paraId="6EDA153D" w14:textId="4B4C46CB" w:rsidR="00A74E75" w:rsidRPr="00BC049B" w:rsidRDefault="00A65BF5" w:rsidP="00A65BF5">
      <w:pPr>
        <w:ind w:leftChars="100" w:left="226"/>
        <w:rPr>
          <w:rFonts w:ascii="ＭＳ 明朝" w:eastAsia="ＭＳ 明朝" w:hAnsi="ＭＳ 明朝"/>
        </w:rPr>
      </w:pPr>
      <w:r w:rsidRPr="00BC049B">
        <w:rPr>
          <w:rFonts w:ascii="ＭＳ 明朝" w:eastAsia="ＭＳ 明朝" w:hAnsi="ＭＳ 明朝" w:hint="eastAsia"/>
        </w:rPr>
        <w:t xml:space="preserve">⑻　</w:t>
      </w:r>
      <w:r w:rsidR="00A74E75" w:rsidRPr="00BC049B">
        <w:rPr>
          <w:rFonts w:ascii="ＭＳ 明朝" w:eastAsia="ＭＳ 明朝" w:hAnsi="ＭＳ 明朝" w:hint="eastAsia"/>
        </w:rPr>
        <w:t>天災その他不可抗力の事由がなく、履行遅延をすること。</w:t>
      </w:r>
    </w:p>
    <w:p w14:paraId="76EAD735" w14:textId="74EF0946" w:rsidR="00A65BF5" w:rsidRPr="00BC049B" w:rsidRDefault="00A65BF5" w:rsidP="00A65BF5">
      <w:pPr>
        <w:ind w:left="226" w:hangingChars="100" w:hanging="226"/>
      </w:pPr>
      <w:r w:rsidRPr="00BC049B">
        <w:rPr>
          <w:rFonts w:hint="eastAsia"/>
        </w:rPr>
        <w:t xml:space="preserve">３　</w:t>
      </w:r>
      <w:r w:rsidR="00A74E75" w:rsidRPr="00BC049B">
        <w:rPr>
          <w:rFonts w:hint="eastAsia"/>
        </w:rPr>
        <w:t>私は、貴</w:t>
      </w:r>
      <w:r w:rsidRPr="00BC049B">
        <w:rPr>
          <w:rFonts w:hint="eastAsia"/>
        </w:rPr>
        <w:t>組合</w:t>
      </w:r>
      <w:r w:rsidR="00A74E75" w:rsidRPr="00BC049B">
        <w:rPr>
          <w:rFonts w:hint="eastAsia"/>
        </w:rPr>
        <w:t>の公有財産売却に係る「公有財産売却ガイドライン」、「入札説明書」、「入札公告」、「売買契約書」の各条項を熟覧し、</w:t>
      </w:r>
      <w:r w:rsidR="003D7DD8" w:rsidRPr="00BC049B">
        <w:rPr>
          <w:rFonts w:hint="eastAsia"/>
        </w:rPr>
        <w:t>及び</w:t>
      </w:r>
      <w:r w:rsidR="00A74E75" w:rsidRPr="00BC049B">
        <w:rPr>
          <w:rFonts w:hint="eastAsia"/>
        </w:rPr>
        <w:t>貴</w:t>
      </w:r>
      <w:r w:rsidRPr="00BC049B">
        <w:rPr>
          <w:rFonts w:hint="eastAsia"/>
        </w:rPr>
        <w:t>組合</w:t>
      </w:r>
      <w:r w:rsidR="00A74E75" w:rsidRPr="00BC049B">
        <w:rPr>
          <w:rFonts w:hint="eastAsia"/>
        </w:rPr>
        <w:t>の現地説明、入札説明などを傾聴し、これらについてすべて承知のうえ参加しますので、後日これらの事柄について貴</w:t>
      </w:r>
      <w:r w:rsidRPr="00BC049B">
        <w:rPr>
          <w:rFonts w:hint="eastAsia"/>
        </w:rPr>
        <w:t>組合</w:t>
      </w:r>
      <w:r w:rsidR="00A74E75" w:rsidRPr="00BC049B">
        <w:rPr>
          <w:rFonts w:hint="eastAsia"/>
        </w:rPr>
        <w:t>に対し一切異議、苦情などは申しません。</w:t>
      </w:r>
    </w:p>
    <w:p w14:paraId="0E86BB7F" w14:textId="77777777" w:rsidR="00E56532" w:rsidRPr="003B0DAF" w:rsidRDefault="00E56532" w:rsidP="00D86115">
      <w:pPr>
        <w:ind w:left="226" w:hangingChars="100" w:hanging="226"/>
      </w:pPr>
    </w:p>
    <w:p w14:paraId="61D3A12B" w14:textId="77777777" w:rsidR="00807939" w:rsidRPr="00BC049B" w:rsidRDefault="00807939" w:rsidP="00D86115">
      <w:pPr>
        <w:ind w:left="226" w:hangingChars="100" w:hanging="226"/>
      </w:pPr>
    </w:p>
    <w:p w14:paraId="0EDAEB01" w14:textId="77777777" w:rsidR="00832B36" w:rsidRPr="00BC049B" w:rsidRDefault="00832B36" w:rsidP="00B039CF">
      <w:pPr>
        <w:ind w:left="226" w:hangingChars="100" w:hanging="226"/>
        <w:jc w:val="center"/>
      </w:pPr>
      <w:r w:rsidRPr="00BC049B">
        <w:rPr>
          <w:rFonts w:hint="eastAsia"/>
        </w:rPr>
        <w:t>北はりま消防組合インターネット公有財産売却　ガイドライン</w:t>
      </w:r>
    </w:p>
    <w:p w14:paraId="05522242" w14:textId="3676D072" w:rsidR="004A7995" w:rsidRPr="00BC049B" w:rsidRDefault="004A7995" w:rsidP="00832B36"/>
    <w:p w14:paraId="7F764CEB" w14:textId="4CB7DEF5" w:rsidR="00832B36" w:rsidRPr="00BC049B" w:rsidRDefault="004A7995" w:rsidP="00832B36">
      <w:r w:rsidRPr="00BC049B">
        <w:rPr>
          <w:rFonts w:hint="eastAsia"/>
        </w:rPr>
        <w:t>第１　公有財産売却の参加条件など</w:t>
      </w:r>
    </w:p>
    <w:p w14:paraId="5A5EDF90" w14:textId="79F83BA2" w:rsidR="00D513E8" w:rsidRPr="00BC049B" w:rsidRDefault="000C1CC5" w:rsidP="004A7995">
      <w:r w:rsidRPr="00BC049B">
        <w:rPr>
          <w:rFonts w:hint="eastAsia"/>
        </w:rPr>
        <w:t xml:space="preserve">１　</w:t>
      </w:r>
      <w:r w:rsidR="00D513E8" w:rsidRPr="00BC049B">
        <w:rPr>
          <w:rFonts w:hint="eastAsia"/>
        </w:rPr>
        <w:t>公有財産売却の参加条件</w:t>
      </w:r>
    </w:p>
    <w:p w14:paraId="04B378E0" w14:textId="6336AD16" w:rsidR="00D513E8" w:rsidRPr="00BC049B" w:rsidRDefault="00D513E8" w:rsidP="000C1CC5">
      <w:pPr>
        <w:ind w:firstLineChars="200" w:firstLine="452"/>
      </w:pPr>
      <w:r w:rsidRPr="00BC049B">
        <w:rPr>
          <w:rFonts w:hint="eastAsia"/>
        </w:rPr>
        <w:t>（以下のいずれかに該当する方は、公有財産売却へ参加することができません</w:t>
      </w:r>
      <w:r w:rsidR="00DA7C6E" w:rsidRPr="00BC049B">
        <w:rPr>
          <w:rFonts w:hint="eastAsia"/>
        </w:rPr>
        <w:t>。</w:t>
      </w:r>
      <w:r w:rsidRPr="00BC049B">
        <w:rPr>
          <w:rFonts w:hint="eastAsia"/>
        </w:rPr>
        <w:t>）</w:t>
      </w:r>
    </w:p>
    <w:p w14:paraId="230032A9" w14:textId="161288DD" w:rsidR="000C1CC5" w:rsidRPr="00BC049B" w:rsidRDefault="000C1CC5" w:rsidP="000C1CC5">
      <w:pPr>
        <w:ind w:firstLineChars="100" w:firstLine="226"/>
      </w:pPr>
      <w:r w:rsidRPr="00BC049B">
        <w:rPr>
          <w:rFonts w:hint="eastAsia"/>
        </w:rPr>
        <w:t xml:space="preserve">⑴　</w:t>
      </w:r>
      <w:r w:rsidR="00D513E8" w:rsidRPr="00BC049B">
        <w:rPr>
          <w:rFonts w:hint="eastAsia"/>
        </w:rPr>
        <w:t>地方自治法施行令第</w:t>
      </w:r>
      <w:r w:rsidRPr="00BC049B">
        <w:rPr>
          <w:rFonts w:hint="eastAsia"/>
        </w:rPr>
        <w:t>１６７</w:t>
      </w:r>
      <w:r w:rsidR="00D513E8" w:rsidRPr="00BC049B">
        <w:rPr>
          <w:rFonts w:hint="eastAsia"/>
        </w:rPr>
        <w:t>条の</w:t>
      </w:r>
      <w:r w:rsidRPr="00BC049B">
        <w:rPr>
          <w:rFonts w:hint="eastAsia"/>
        </w:rPr>
        <w:t>４</w:t>
      </w:r>
      <w:r w:rsidR="00D513E8" w:rsidRPr="00BC049B">
        <w:rPr>
          <w:rFonts w:hint="eastAsia"/>
        </w:rPr>
        <w:t>第</w:t>
      </w:r>
      <w:r w:rsidRPr="00BC049B">
        <w:rPr>
          <w:rFonts w:hint="eastAsia"/>
        </w:rPr>
        <w:t>１</w:t>
      </w:r>
      <w:r w:rsidR="00D513E8" w:rsidRPr="00BC049B">
        <w:rPr>
          <w:rFonts w:hint="eastAsia"/>
        </w:rPr>
        <w:t>項各号または第</w:t>
      </w:r>
      <w:r w:rsidRPr="00BC049B">
        <w:rPr>
          <w:rFonts w:hint="eastAsia"/>
        </w:rPr>
        <w:t>２</w:t>
      </w:r>
      <w:r w:rsidR="00D513E8" w:rsidRPr="00BC049B">
        <w:rPr>
          <w:rFonts w:hint="eastAsia"/>
        </w:rPr>
        <w:t>項各号該当すると認められる</w:t>
      </w:r>
      <w:r w:rsidRPr="00BC049B">
        <w:rPr>
          <w:rFonts w:hint="eastAsia"/>
        </w:rPr>
        <w:t xml:space="preserve">　　　　　　　　　　　　</w:t>
      </w:r>
    </w:p>
    <w:p w14:paraId="7430C984" w14:textId="07276DD0" w:rsidR="00D513E8" w:rsidRPr="00BC049B" w:rsidRDefault="0032303F" w:rsidP="000C1CC5">
      <w:pPr>
        <w:ind w:firstLineChars="100" w:firstLine="238"/>
      </w:pPr>
      <w:r w:rsidRPr="00BC049B">
        <w:rPr>
          <w:noProof/>
        </w:rPr>
        <mc:AlternateContent>
          <mc:Choice Requires="wps">
            <w:drawing>
              <wp:anchor distT="0" distB="0" distL="114300" distR="114300" simplePos="0" relativeHeight="251659264" behindDoc="0" locked="0" layoutInCell="1" allowOverlap="1" wp14:anchorId="5CB29F3A" wp14:editId="52D6ED42">
                <wp:simplePos x="0" y="0"/>
                <wp:positionH relativeFrom="column">
                  <wp:posOffset>137794</wp:posOffset>
                </wp:positionH>
                <wp:positionV relativeFrom="paragraph">
                  <wp:posOffset>259080</wp:posOffset>
                </wp:positionV>
                <wp:extent cx="5838825" cy="63817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38825" cy="6381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ECFF3" id="正方形/長方形 1" o:spid="_x0000_s1026" style="position:absolute;left:0;text-align:left;margin-left:10.85pt;margin-top:20.4pt;width:459.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" filled="f" strokecolor="black [3213]" strokeweight=".5pt"/>
            </w:pict>
          </mc:Fallback>
        </mc:AlternateContent>
      </w:r>
      <w:r w:rsidR="000C1CC5" w:rsidRPr="00BC049B">
        <w:rPr>
          <w:rFonts w:hint="eastAsia"/>
        </w:rPr>
        <w:t xml:space="preserve">　方</w:t>
      </w:r>
    </w:p>
    <w:p w14:paraId="0EAFCA3D" w14:textId="73632254" w:rsidR="00D513E8" w:rsidRPr="00BC049B" w:rsidRDefault="00D513E8" w:rsidP="00D513E8">
      <w:pPr>
        <w:ind w:leftChars="100" w:left="226" w:firstLineChars="100" w:firstLine="226"/>
      </w:pPr>
      <w:r w:rsidRPr="00BC049B">
        <w:rPr>
          <w:rFonts w:hint="eastAsia"/>
        </w:rPr>
        <w:t>（参考：地方自治法施行令（抄））</w:t>
      </w:r>
    </w:p>
    <w:p w14:paraId="08EE2E40" w14:textId="77777777" w:rsidR="00D513E8" w:rsidRPr="00BC049B" w:rsidRDefault="00D513E8" w:rsidP="0032303F">
      <w:pPr>
        <w:ind w:firstLineChars="300" w:firstLine="678"/>
      </w:pPr>
      <w:r w:rsidRPr="00BC049B">
        <w:rPr>
          <w:rFonts w:hint="eastAsia"/>
        </w:rPr>
        <w:t>（一般競争入札の参加者の資格）</w:t>
      </w:r>
    </w:p>
    <w:p w14:paraId="3471078C" w14:textId="6939494C" w:rsidR="00D513E8" w:rsidRPr="00BC049B" w:rsidRDefault="00D513E8" w:rsidP="004A7995">
      <w:pPr>
        <w:ind w:leftChars="200" w:left="678" w:hangingChars="100" w:hanging="226"/>
      </w:pPr>
      <w:r w:rsidRPr="00BC049B">
        <w:rPr>
          <w:rFonts w:hint="eastAsia"/>
        </w:rPr>
        <w:t>第</w:t>
      </w:r>
      <w:r w:rsidR="003D7DD8" w:rsidRPr="00BC049B">
        <w:rPr>
          <w:rFonts w:hint="eastAsia"/>
        </w:rPr>
        <w:t>１６７</w:t>
      </w:r>
      <w:r w:rsidRPr="00BC049B">
        <w:rPr>
          <w:rFonts w:hint="eastAsia"/>
        </w:rPr>
        <w:t>条の</w:t>
      </w:r>
      <w:r w:rsidR="003D7DD8" w:rsidRPr="00BC049B">
        <w:rPr>
          <w:rFonts w:hint="eastAsia"/>
        </w:rPr>
        <w:t>４</w:t>
      </w:r>
      <w:r w:rsidRPr="00BC049B">
        <w:rPr>
          <w:rFonts w:hint="eastAsia"/>
        </w:rPr>
        <w:t xml:space="preserve">　普通地方公共団体は、特別の理由がある場合を除くほか、一般競争入札に次の各号のいずれかに該当する者を参加させることができない。</w:t>
      </w:r>
    </w:p>
    <w:p w14:paraId="6F3B4579" w14:textId="5ED7A984" w:rsidR="00D513E8" w:rsidRPr="00BC049B" w:rsidRDefault="004B26BA" w:rsidP="004B26BA">
      <w:pPr>
        <w:ind w:firstLineChars="300" w:firstLine="678"/>
      </w:pPr>
      <w:r w:rsidRPr="00BC049B">
        <w:rPr>
          <w:rFonts w:hint="eastAsia"/>
        </w:rPr>
        <w:t>⑴</w:t>
      </w:r>
      <w:r w:rsidR="00D513E8" w:rsidRPr="00BC049B">
        <w:rPr>
          <w:rFonts w:hint="eastAsia"/>
        </w:rPr>
        <w:t xml:space="preserve">　当該入札に係る契約を締結する能力を有しない者</w:t>
      </w:r>
    </w:p>
    <w:p w14:paraId="4FE514F6" w14:textId="55A03787" w:rsidR="00D513E8" w:rsidRPr="00BC049B" w:rsidRDefault="00BD7B0D" w:rsidP="004B26BA">
      <w:pPr>
        <w:ind w:firstLineChars="300" w:firstLine="678"/>
      </w:pPr>
      <w:r w:rsidRPr="00BC049B">
        <w:rPr>
          <w:rFonts w:hint="eastAsia"/>
        </w:rPr>
        <w:t>⑵</w:t>
      </w:r>
      <w:r w:rsidR="00D513E8" w:rsidRPr="00BC049B">
        <w:rPr>
          <w:rFonts w:hint="eastAsia"/>
        </w:rPr>
        <w:t xml:space="preserve">　破産手続開始の決定を受けて復権を得ない者</w:t>
      </w:r>
    </w:p>
    <w:p w14:paraId="0BDA82C5" w14:textId="68526C73" w:rsidR="004B26BA" w:rsidRPr="00BC049B" w:rsidRDefault="00BD7B0D" w:rsidP="004B26BA">
      <w:pPr>
        <w:ind w:firstLineChars="300" w:firstLine="678"/>
      </w:pPr>
      <w:r w:rsidRPr="00BC049B">
        <w:rPr>
          <w:rFonts w:hint="eastAsia"/>
        </w:rPr>
        <w:t>⑶</w:t>
      </w:r>
      <w:r w:rsidR="00D513E8" w:rsidRPr="00BC049B">
        <w:rPr>
          <w:rFonts w:hint="eastAsia"/>
        </w:rPr>
        <w:t xml:space="preserve">　暴力団員による不当な行為の防止等に関する法律</w:t>
      </w:r>
      <w:r w:rsidRPr="00BC049B">
        <w:rPr>
          <w:rFonts w:hint="eastAsia"/>
        </w:rPr>
        <w:t>（</w:t>
      </w:r>
      <w:r w:rsidR="00D513E8" w:rsidRPr="00BC049B">
        <w:rPr>
          <w:rFonts w:hint="eastAsia"/>
        </w:rPr>
        <w:t>平成</w:t>
      </w:r>
      <w:r w:rsidR="003F2DAE" w:rsidRPr="00BC049B">
        <w:rPr>
          <w:rFonts w:hint="eastAsia"/>
        </w:rPr>
        <w:t>３</w:t>
      </w:r>
      <w:r w:rsidR="00D513E8" w:rsidRPr="00BC049B">
        <w:rPr>
          <w:rFonts w:hint="eastAsia"/>
        </w:rPr>
        <w:t>年法律第</w:t>
      </w:r>
      <w:r w:rsidR="003F2DAE" w:rsidRPr="00BC049B">
        <w:rPr>
          <w:rFonts w:hint="eastAsia"/>
        </w:rPr>
        <w:t>７７</w:t>
      </w:r>
      <w:r w:rsidR="00D513E8" w:rsidRPr="00BC049B">
        <w:rPr>
          <w:rFonts w:hint="eastAsia"/>
        </w:rPr>
        <w:t>号</w:t>
      </w:r>
      <w:r w:rsidRPr="00BC049B">
        <w:rPr>
          <w:rFonts w:hint="eastAsia"/>
        </w:rPr>
        <w:t>）</w:t>
      </w:r>
      <w:r w:rsidR="00D513E8" w:rsidRPr="00BC049B">
        <w:rPr>
          <w:rFonts w:hint="eastAsia"/>
        </w:rPr>
        <w:t>第</w:t>
      </w:r>
      <w:r w:rsidR="003F2DAE" w:rsidRPr="00BC049B">
        <w:rPr>
          <w:rFonts w:hint="eastAsia"/>
        </w:rPr>
        <w:t>３</w:t>
      </w:r>
    </w:p>
    <w:p w14:paraId="226211B0" w14:textId="5DE67402" w:rsidR="00D513E8" w:rsidRPr="00BC049B" w:rsidRDefault="003F2DAE" w:rsidP="004B26BA">
      <w:pPr>
        <w:ind w:firstLineChars="400" w:firstLine="905"/>
      </w:pPr>
      <w:r w:rsidRPr="00BC049B">
        <w:rPr>
          <w:rFonts w:hint="eastAsia"/>
        </w:rPr>
        <w:t>２</w:t>
      </w:r>
      <w:r w:rsidR="00D513E8" w:rsidRPr="00BC049B">
        <w:rPr>
          <w:rFonts w:hint="eastAsia"/>
        </w:rPr>
        <w:t>条第</w:t>
      </w:r>
      <w:r w:rsidR="001775AE" w:rsidRPr="00BC049B">
        <w:rPr>
          <w:rFonts w:hint="eastAsia"/>
        </w:rPr>
        <w:t>１</w:t>
      </w:r>
      <w:r w:rsidR="00D513E8" w:rsidRPr="00BC049B">
        <w:rPr>
          <w:rFonts w:hint="eastAsia"/>
        </w:rPr>
        <w:t>項各号に掲げる者</w:t>
      </w:r>
    </w:p>
    <w:p w14:paraId="274D4B21" w14:textId="443009CC" w:rsidR="00D513E8" w:rsidRPr="00BC049B" w:rsidRDefault="00D513E8" w:rsidP="009D04D5">
      <w:pPr>
        <w:ind w:leftChars="200" w:left="678" w:hangingChars="100" w:hanging="226"/>
      </w:pPr>
      <w:r w:rsidRPr="00BC049B">
        <w:rPr>
          <w:rFonts w:hint="eastAsia"/>
        </w:rPr>
        <w:t>２　普通地方公共団体は、一般競争入札に参加しようとする者が次の各号のいずれかに該当すると認められるときは、その者について</w:t>
      </w:r>
      <w:r w:rsidR="001775AE" w:rsidRPr="00BC049B">
        <w:rPr>
          <w:rFonts w:hint="eastAsia"/>
        </w:rPr>
        <w:t>３</w:t>
      </w:r>
      <w:r w:rsidRPr="00BC049B">
        <w:rPr>
          <w:rFonts w:hint="eastAsia"/>
        </w:rPr>
        <w:t>年以内の期間を定めて一般競争入札に参加させないことができる。その者を代理人、支配人その他の使用人又は入札代理人として使用する者についても、また同様とする。</w:t>
      </w:r>
    </w:p>
    <w:p w14:paraId="5B4801AF" w14:textId="6EC2C2AC" w:rsidR="00D513E8" w:rsidRPr="00BC049B" w:rsidRDefault="001775AE" w:rsidP="009D04D5">
      <w:pPr>
        <w:ind w:leftChars="300" w:left="904" w:hangingChars="100" w:hanging="226"/>
      </w:pPr>
      <w:r w:rsidRPr="00BC049B">
        <w:rPr>
          <w:rFonts w:hint="eastAsia"/>
        </w:rPr>
        <w:t>⑴</w:t>
      </w:r>
      <w:r w:rsidR="00D513E8" w:rsidRPr="00BC049B">
        <w:rPr>
          <w:rFonts w:hint="eastAsia"/>
        </w:rPr>
        <w:t xml:space="preserve">　契約の履行に当たり、故意に工事若しくは製造その他役務を粗雑に行い、又は物件の品質若しくは数量に関して不正の行為をしたとき。</w:t>
      </w:r>
    </w:p>
    <w:p w14:paraId="74758876" w14:textId="0A19135C" w:rsidR="00D513E8" w:rsidRPr="00BC049B" w:rsidRDefault="001775AE" w:rsidP="009D04D5">
      <w:pPr>
        <w:ind w:leftChars="300" w:left="904" w:hangingChars="100" w:hanging="226"/>
      </w:pPr>
      <w:r w:rsidRPr="00BC049B">
        <w:rPr>
          <w:rFonts w:hint="eastAsia"/>
        </w:rPr>
        <w:t>⑵</w:t>
      </w:r>
      <w:r w:rsidR="00D513E8" w:rsidRPr="00BC049B">
        <w:rPr>
          <w:rFonts w:hint="eastAsia"/>
        </w:rPr>
        <w:t xml:space="preserve">　競争入札又はせり売りにおいて、その公正な執行を妨げたとき又は公正な価格の成立を害し、若しくは不正の利益を得るために連合したとき。</w:t>
      </w:r>
    </w:p>
    <w:p w14:paraId="5C011AAA" w14:textId="2F8EEF35" w:rsidR="00D513E8" w:rsidRPr="00BC049B" w:rsidRDefault="001775AE" w:rsidP="009D04D5">
      <w:pPr>
        <w:ind w:firstLineChars="300" w:firstLine="678"/>
      </w:pPr>
      <w:r w:rsidRPr="00BC049B">
        <w:rPr>
          <w:rFonts w:hint="eastAsia"/>
        </w:rPr>
        <w:t>⑶</w:t>
      </w:r>
      <w:r w:rsidR="00D513E8" w:rsidRPr="00BC049B">
        <w:rPr>
          <w:rFonts w:hint="eastAsia"/>
        </w:rPr>
        <w:t xml:space="preserve">　落札者が契約を締結すること又は契約者が契約を履行することを妨げたとき。</w:t>
      </w:r>
    </w:p>
    <w:p w14:paraId="730A70BB" w14:textId="7E750F60" w:rsidR="004A7995" w:rsidRPr="00BC049B" w:rsidRDefault="001775AE" w:rsidP="009D04D5">
      <w:pPr>
        <w:ind w:leftChars="300" w:left="904" w:hangingChars="100" w:hanging="226"/>
      </w:pPr>
      <w:r w:rsidRPr="00BC049B">
        <w:rPr>
          <w:rFonts w:hint="eastAsia"/>
        </w:rPr>
        <w:t>⑷</w:t>
      </w:r>
      <w:r w:rsidR="00D513E8" w:rsidRPr="00BC049B">
        <w:rPr>
          <w:rFonts w:hint="eastAsia"/>
        </w:rPr>
        <w:t xml:space="preserve">　地方自治法第</w:t>
      </w:r>
      <w:r w:rsidRPr="00BC049B">
        <w:rPr>
          <w:rFonts w:hint="eastAsia"/>
        </w:rPr>
        <w:t>２３４</w:t>
      </w:r>
      <w:r w:rsidR="00D513E8" w:rsidRPr="00BC049B">
        <w:rPr>
          <w:rFonts w:hint="eastAsia"/>
        </w:rPr>
        <w:t>条の</w:t>
      </w:r>
      <w:r w:rsidRPr="00BC049B">
        <w:rPr>
          <w:rFonts w:hint="eastAsia"/>
        </w:rPr>
        <w:t>２</w:t>
      </w:r>
      <w:r w:rsidR="00D513E8" w:rsidRPr="00BC049B">
        <w:rPr>
          <w:rFonts w:hint="eastAsia"/>
        </w:rPr>
        <w:t>第</w:t>
      </w:r>
      <w:r w:rsidRPr="00BC049B">
        <w:rPr>
          <w:rFonts w:hint="eastAsia"/>
        </w:rPr>
        <w:t>１</w:t>
      </w:r>
      <w:r w:rsidR="00D513E8" w:rsidRPr="00BC049B">
        <w:rPr>
          <w:rFonts w:hint="eastAsia"/>
        </w:rPr>
        <w:t>項の規定による監督又は検査の実施に当たり職員の職務の執行を妨げたとき。</w:t>
      </w:r>
    </w:p>
    <w:p w14:paraId="1E5CAEA2" w14:textId="57B20792" w:rsidR="00D513E8" w:rsidRPr="00BC049B" w:rsidRDefault="001775AE" w:rsidP="009D04D5">
      <w:pPr>
        <w:ind w:firstLineChars="300" w:firstLine="678"/>
      </w:pPr>
      <w:r w:rsidRPr="00BC049B">
        <w:rPr>
          <w:rFonts w:hint="eastAsia"/>
        </w:rPr>
        <w:t>⑸</w:t>
      </w:r>
      <w:r w:rsidR="00D513E8" w:rsidRPr="00BC049B">
        <w:rPr>
          <w:rFonts w:hint="eastAsia"/>
        </w:rPr>
        <w:t xml:space="preserve">　正当な理由がなくて契約を履行しなかつたとき。</w:t>
      </w:r>
    </w:p>
    <w:p w14:paraId="64A43293" w14:textId="7E1705F6" w:rsidR="00D513E8" w:rsidRPr="00BC049B" w:rsidRDefault="001775AE" w:rsidP="009D04D5">
      <w:pPr>
        <w:ind w:leftChars="300" w:left="904" w:hangingChars="100" w:hanging="226"/>
      </w:pPr>
      <w:r w:rsidRPr="00BC049B">
        <w:rPr>
          <w:rFonts w:hint="eastAsia"/>
        </w:rPr>
        <w:t>⑹</w:t>
      </w:r>
      <w:r w:rsidR="00D513E8" w:rsidRPr="00BC049B">
        <w:rPr>
          <w:rFonts w:hint="eastAsia"/>
        </w:rPr>
        <w:t xml:space="preserve">　契約により、契約の後に代価の額を確定する場合において、当該代価の請求を故意に虚偽の事実に基づき過大な額で行つたとき。</w:t>
      </w:r>
    </w:p>
    <w:p w14:paraId="0A351450" w14:textId="0D841667" w:rsidR="00D513E8" w:rsidRPr="00BC049B" w:rsidRDefault="001775AE" w:rsidP="009D04D5">
      <w:pPr>
        <w:ind w:leftChars="300" w:left="904" w:hangingChars="100" w:hanging="226"/>
      </w:pPr>
      <w:r w:rsidRPr="00BC049B">
        <w:rPr>
          <w:rFonts w:hint="eastAsia"/>
        </w:rPr>
        <w:t>⑺</w:t>
      </w:r>
      <w:r w:rsidR="00D513E8" w:rsidRPr="00BC049B">
        <w:rPr>
          <w:rFonts w:hint="eastAsia"/>
        </w:rPr>
        <w:t xml:space="preserve">　この項（この号を除く。）の規定により一般競争入札に参加できないこととされている者を契約の締結又は契約の履行に当たり代理人、支配人その他の使用人として使用したとき。</w:t>
      </w:r>
    </w:p>
    <w:p w14:paraId="18B4618D" w14:textId="77777777" w:rsidR="001775AE" w:rsidRPr="00BC049B" w:rsidRDefault="001775AE" w:rsidP="001775AE">
      <w:pPr>
        <w:ind w:leftChars="100" w:left="452" w:hangingChars="100" w:hanging="226"/>
      </w:pPr>
      <w:r w:rsidRPr="00BC049B">
        <w:rPr>
          <w:rFonts w:hint="eastAsia"/>
        </w:rPr>
        <w:t>⑵　暴力団員による不当な行為の防止等に関する法律（平成３年法律第７７号）第２条第２号から第４号まで及び第６号の規定に該当する団体又は構成員</w:t>
      </w:r>
    </w:p>
    <w:p w14:paraId="5B0F1452" w14:textId="77777777" w:rsidR="001775AE" w:rsidRPr="00BC049B" w:rsidRDefault="001775AE" w:rsidP="001775AE">
      <w:pPr>
        <w:ind w:leftChars="100" w:left="452" w:hangingChars="100" w:hanging="226"/>
      </w:pPr>
      <w:r w:rsidRPr="00BC049B">
        <w:rPr>
          <w:rFonts w:hint="eastAsia"/>
        </w:rPr>
        <w:lastRenderedPageBreak/>
        <w:t>⑶　売却物件を風俗営業等の規制及び業務の適正化等に関する法律（昭和２３年法律第１２２号）第２条第１項に規定する風俗営業、同条第５項に規定する性風俗関連特殊営業その他これらに類する業の用に供しようとする方</w:t>
      </w:r>
    </w:p>
    <w:p w14:paraId="6C8B6D2C" w14:textId="77777777" w:rsidR="001775AE" w:rsidRPr="00BC049B" w:rsidRDefault="001775AE" w:rsidP="001775AE">
      <w:pPr>
        <w:ind w:leftChars="100" w:left="452" w:hangingChars="100" w:hanging="226"/>
      </w:pPr>
      <w:r w:rsidRPr="00BC049B">
        <w:rPr>
          <w:rFonts w:hint="eastAsia"/>
        </w:rPr>
        <w:t>⑷　破壊活動防止法（昭和２７年法律第２４０号）に基づくところの破壊的団体及び当該団体の役員若しくは構成員</w:t>
      </w:r>
    </w:p>
    <w:p w14:paraId="3BE81397" w14:textId="77777777" w:rsidR="001775AE" w:rsidRPr="00BC049B" w:rsidRDefault="001775AE" w:rsidP="001775AE">
      <w:pPr>
        <w:ind w:leftChars="100" w:left="452" w:hangingChars="100" w:hanging="226"/>
      </w:pPr>
      <w:r w:rsidRPr="00BC049B">
        <w:rPr>
          <w:rFonts w:hint="eastAsia"/>
        </w:rPr>
        <w:t>⑸　無差別大量殺人行為を行った団体の規制に関する法律（平成</w:t>
      </w:r>
      <w:r w:rsidRPr="00BC049B">
        <w:rPr>
          <w:rFonts w:ascii="ＭＳ 明朝" w:eastAsia="ＭＳ 明朝" w:hAnsi="ＭＳ 明朝" w:cs="ＭＳ 明朝" w:hint="eastAsia"/>
        </w:rPr>
        <w:t>１１</w:t>
      </w:r>
      <w:r w:rsidRPr="00BC049B">
        <w:rPr>
          <w:rFonts w:hint="eastAsia"/>
        </w:rPr>
        <w:t>年法律第１４７号）第</w:t>
      </w:r>
      <w:r w:rsidRPr="00BC049B">
        <w:rPr>
          <w:rFonts w:ascii="ＭＳ 明朝" w:eastAsia="ＭＳ 明朝" w:hAnsi="ＭＳ 明朝" w:cs="ＭＳ 明朝" w:hint="eastAsia"/>
        </w:rPr>
        <w:t>５</w:t>
      </w:r>
      <w:r w:rsidRPr="00BC049B">
        <w:rPr>
          <w:rFonts w:hint="eastAsia"/>
        </w:rPr>
        <w:t>条第１項の規定による観察処分を受けた団体及び当該団体の役員若しくは構成員</w:t>
      </w:r>
    </w:p>
    <w:p w14:paraId="3158EB8C" w14:textId="1006BAF6" w:rsidR="00D513E8" w:rsidRPr="00BC049B" w:rsidRDefault="001775AE" w:rsidP="009D04D5">
      <w:pPr>
        <w:ind w:firstLineChars="100" w:firstLine="226"/>
      </w:pPr>
      <w:r w:rsidRPr="00BC049B">
        <w:rPr>
          <w:rFonts w:hint="eastAsia"/>
        </w:rPr>
        <w:t>⑹</w:t>
      </w:r>
      <w:r w:rsidR="00337DE1" w:rsidRPr="00BC049B">
        <w:rPr>
          <w:rFonts w:hint="eastAsia"/>
        </w:rPr>
        <w:t xml:space="preserve">　</w:t>
      </w:r>
      <w:r w:rsidR="00D513E8" w:rsidRPr="00BC049B">
        <w:rPr>
          <w:rFonts w:hint="eastAsia"/>
        </w:rPr>
        <w:t>日本語を完全に理解できない方</w:t>
      </w:r>
    </w:p>
    <w:p w14:paraId="3B513353" w14:textId="48C68593" w:rsidR="00D513E8" w:rsidRPr="00BC049B" w:rsidRDefault="001775AE" w:rsidP="009D04D5">
      <w:pPr>
        <w:ind w:leftChars="100" w:left="452" w:hangingChars="100" w:hanging="226"/>
      </w:pPr>
      <w:r w:rsidRPr="00BC049B">
        <w:rPr>
          <w:rFonts w:hint="eastAsia"/>
        </w:rPr>
        <w:t>⑺</w:t>
      </w:r>
      <w:r w:rsidR="00337DE1" w:rsidRPr="00BC049B">
        <w:rPr>
          <w:rFonts w:hint="eastAsia"/>
        </w:rPr>
        <w:t xml:space="preserve">　北はりま消防組合</w:t>
      </w:r>
      <w:r w:rsidR="00D513E8" w:rsidRPr="00BC049B">
        <w:rPr>
          <w:rFonts w:hint="eastAsia"/>
        </w:rPr>
        <w:t>が定める本ガイドラインおよび</w:t>
      </w:r>
      <w:r w:rsidR="001B1FB7" w:rsidRPr="00BC049B">
        <w:rPr>
          <w:rFonts w:asciiTheme="minorEastAsia" w:hAnsiTheme="minorEastAsia" w:hint="eastAsia"/>
        </w:rPr>
        <w:t xml:space="preserve"> ＫＳＩ</w:t>
      </w:r>
      <w:r w:rsidR="00D513E8" w:rsidRPr="00BC049B">
        <w:rPr>
          <w:rFonts w:hint="eastAsia"/>
        </w:rPr>
        <w:t>官公庁オークションに関連する規約・ガイドラインの内容を承諾せず、順守できない方</w:t>
      </w:r>
    </w:p>
    <w:p w14:paraId="352ACC59" w14:textId="743B78BD" w:rsidR="00D513E8" w:rsidRPr="00BC049B" w:rsidRDefault="001775AE" w:rsidP="009D04D5">
      <w:pPr>
        <w:ind w:leftChars="100" w:left="452" w:hangingChars="100" w:hanging="226"/>
      </w:pPr>
      <w:r w:rsidRPr="00BC049B">
        <w:rPr>
          <w:rFonts w:hint="eastAsia"/>
        </w:rPr>
        <w:t>⑻</w:t>
      </w:r>
      <w:r w:rsidR="00337DE1" w:rsidRPr="00BC049B">
        <w:rPr>
          <w:rFonts w:hint="eastAsia"/>
        </w:rPr>
        <w:t xml:space="preserve">　</w:t>
      </w:r>
      <w:r w:rsidR="00D513E8" w:rsidRPr="00BC049B">
        <w:rPr>
          <w:rFonts w:hint="eastAsia"/>
        </w:rPr>
        <w:t>公有財産の買受について一定の資格、その他の条件を必要とする場合でこれらの資格などを有していない方</w:t>
      </w:r>
    </w:p>
    <w:p w14:paraId="302853FE" w14:textId="468DEC40" w:rsidR="00D513E8" w:rsidRPr="00BC049B" w:rsidRDefault="009D04D5" w:rsidP="009D04D5">
      <w:r w:rsidRPr="00BC049B">
        <w:rPr>
          <w:rFonts w:hint="eastAsia"/>
        </w:rPr>
        <w:t xml:space="preserve">２　</w:t>
      </w:r>
      <w:r w:rsidR="00D513E8" w:rsidRPr="00BC049B">
        <w:rPr>
          <w:rFonts w:hint="eastAsia"/>
        </w:rPr>
        <w:t>公有財産売却の参加に当たっての注意事項</w:t>
      </w:r>
    </w:p>
    <w:p w14:paraId="162AF731" w14:textId="320A93D4" w:rsidR="00D513E8" w:rsidRPr="00BC049B" w:rsidRDefault="009D04D5" w:rsidP="009D04D5">
      <w:pPr>
        <w:ind w:leftChars="100" w:left="452" w:hangingChars="100" w:hanging="226"/>
      </w:pPr>
      <w:r w:rsidRPr="00BC049B">
        <w:rPr>
          <w:rFonts w:hint="eastAsia"/>
        </w:rPr>
        <w:t xml:space="preserve">⑴　</w:t>
      </w:r>
      <w:r w:rsidR="00D513E8" w:rsidRPr="00BC049B">
        <w:rPr>
          <w:rFonts w:hint="eastAsia"/>
        </w:rPr>
        <w:t>公有財産売却は、地方自治法などの規定にのっとって</w:t>
      </w:r>
      <w:r w:rsidRPr="00BC049B">
        <w:rPr>
          <w:rFonts w:hint="eastAsia"/>
        </w:rPr>
        <w:t>北はりま消防組合</w:t>
      </w:r>
      <w:r w:rsidR="00D513E8" w:rsidRPr="00BC049B">
        <w:rPr>
          <w:rFonts w:hint="eastAsia"/>
        </w:rPr>
        <w:t>が執行する一般競争入札（以下「入札」という</w:t>
      </w:r>
      <w:r w:rsidR="000448EB" w:rsidRPr="00BC049B">
        <w:rPr>
          <w:rFonts w:hint="eastAsia"/>
        </w:rPr>
        <w:t>。</w:t>
      </w:r>
      <w:r w:rsidR="00D513E8" w:rsidRPr="00BC049B">
        <w:rPr>
          <w:rFonts w:hint="eastAsia"/>
        </w:rPr>
        <w:t>）の手続の一部です。</w:t>
      </w:r>
    </w:p>
    <w:p w14:paraId="0959C3F5" w14:textId="7FC970B3" w:rsidR="00D513E8" w:rsidRPr="00BC049B" w:rsidRDefault="009D04D5" w:rsidP="009D04D5">
      <w:pPr>
        <w:ind w:leftChars="100" w:left="452" w:hangingChars="100" w:hanging="226"/>
      </w:pPr>
      <w:r w:rsidRPr="00BC049B">
        <w:rPr>
          <w:rFonts w:hint="eastAsia"/>
        </w:rPr>
        <w:t xml:space="preserve">⑵　</w:t>
      </w:r>
      <w:r w:rsidR="00D513E8" w:rsidRPr="00BC049B">
        <w:rPr>
          <w:rFonts w:hint="eastAsia"/>
        </w:rPr>
        <w:t>売払代金の残金の納付期限までにその代金を正当な理由なく納付しない落札者は、地方自治法施行令第</w:t>
      </w:r>
      <w:r w:rsidR="006276DB" w:rsidRPr="00BC049B">
        <w:rPr>
          <w:rFonts w:hint="eastAsia"/>
        </w:rPr>
        <w:t>１６７</w:t>
      </w:r>
      <w:r w:rsidR="00D513E8" w:rsidRPr="00BC049B">
        <w:rPr>
          <w:rFonts w:hint="eastAsia"/>
        </w:rPr>
        <w:t>条の</w:t>
      </w:r>
      <w:r w:rsidR="006276DB" w:rsidRPr="00BC049B">
        <w:rPr>
          <w:rFonts w:hint="eastAsia"/>
        </w:rPr>
        <w:t>４</w:t>
      </w:r>
      <w:r w:rsidR="00D513E8" w:rsidRPr="00BC049B">
        <w:rPr>
          <w:rFonts w:hint="eastAsia"/>
        </w:rPr>
        <w:t>第</w:t>
      </w:r>
      <w:r w:rsidR="006276DB" w:rsidRPr="00BC049B">
        <w:rPr>
          <w:rFonts w:hint="eastAsia"/>
        </w:rPr>
        <w:t>２</w:t>
      </w:r>
      <w:r w:rsidR="00D513E8" w:rsidRPr="00BC049B">
        <w:rPr>
          <w:rFonts w:hint="eastAsia"/>
        </w:rPr>
        <w:t>項第</w:t>
      </w:r>
      <w:r w:rsidR="006276DB" w:rsidRPr="00BC049B">
        <w:rPr>
          <w:rFonts w:hint="eastAsia"/>
        </w:rPr>
        <w:t>５</w:t>
      </w:r>
      <w:r w:rsidR="00D513E8" w:rsidRPr="00BC049B">
        <w:rPr>
          <w:rFonts w:hint="eastAsia"/>
        </w:rPr>
        <w:t>号に該当すると見なされ、一定期間</w:t>
      </w:r>
      <w:r w:rsidR="006276DB" w:rsidRPr="00BC049B">
        <w:rPr>
          <w:rFonts w:hint="eastAsia"/>
        </w:rPr>
        <w:t>北はりま消防組合</w:t>
      </w:r>
      <w:r w:rsidR="00D513E8" w:rsidRPr="00BC049B">
        <w:rPr>
          <w:rFonts w:hint="eastAsia"/>
        </w:rPr>
        <w:t>の実施する入札に参加できなくなることがあります。</w:t>
      </w:r>
    </w:p>
    <w:p w14:paraId="53BF4779" w14:textId="2C95454F" w:rsidR="00D513E8" w:rsidRPr="00BC049B" w:rsidRDefault="009D04D5" w:rsidP="009D04D5">
      <w:pPr>
        <w:ind w:firstLineChars="100" w:firstLine="226"/>
      </w:pPr>
      <w:r w:rsidRPr="00BC049B">
        <w:rPr>
          <w:rFonts w:hint="eastAsia"/>
        </w:rPr>
        <w:t xml:space="preserve">⑶　</w:t>
      </w:r>
      <w:r w:rsidR="00D513E8" w:rsidRPr="00BC049B">
        <w:rPr>
          <w:rFonts w:hint="eastAsia"/>
        </w:rPr>
        <w:t>公有財産売却に参加される方は入札保証金を納付してください。</w:t>
      </w:r>
    </w:p>
    <w:p w14:paraId="021CDCB5" w14:textId="449B7E76" w:rsidR="00D513E8" w:rsidRPr="00BC049B" w:rsidRDefault="009D04D5" w:rsidP="006B01AC">
      <w:pPr>
        <w:ind w:leftChars="100" w:left="452" w:hangingChars="100" w:hanging="226"/>
      </w:pPr>
      <w:r w:rsidRPr="00BC049B">
        <w:rPr>
          <w:rFonts w:hint="eastAsia"/>
        </w:rPr>
        <w:t xml:space="preserve">⑷　</w:t>
      </w:r>
      <w:r w:rsidR="00D513E8" w:rsidRPr="00BC049B">
        <w:rPr>
          <w:rFonts w:hint="eastAsia"/>
        </w:rPr>
        <w:t>公有財産売却に参加される方は、あらかじめインターネット公有財産売却システム（以下「売却システム」とい</w:t>
      </w:r>
      <w:r w:rsidR="000448EB" w:rsidRPr="00BC049B">
        <w:rPr>
          <w:rFonts w:hint="eastAsia"/>
        </w:rPr>
        <w:t>う。</w:t>
      </w:r>
      <w:r w:rsidR="00D513E8" w:rsidRPr="00BC049B">
        <w:rPr>
          <w:rFonts w:hint="eastAsia"/>
        </w:rPr>
        <w:t>）上の公有財産売却の物件詳細画面や</w:t>
      </w:r>
      <w:bookmarkStart w:id="0" w:name="_Hlk76756197"/>
      <w:r w:rsidR="006276DB" w:rsidRPr="00BC049B">
        <w:rPr>
          <w:rFonts w:hint="eastAsia"/>
        </w:rPr>
        <w:t>北はりま消防組合</w:t>
      </w:r>
      <w:bookmarkEnd w:id="0"/>
      <w:r w:rsidR="00D513E8" w:rsidRPr="00BC049B">
        <w:rPr>
          <w:rFonts w:hint="eastAsia"/>
        </w:rPr>
        <w:t>において閲覧に供されている入札の公告などを確認し、関係公簿などの閲覧などにより十分に調査を行ったうえで公有財産売却に参加してください。また、入札の前に</w:t>
      </w:r>
      <w:r w:rsidR="006276DB" w:rsidRPr="00BC049B">
        <w:rPr>
          <w:rFonts w:hint="eastAsia"/>
        </w:rPr>
        <w:t>北はりま消防組合</w:t>
      </w:r>
      <w:r w:rsidR="00D513E8" w:rsidRPr="00BC049B">
        <w:rPr>
          <w:rFonts w:hint="eastAsia"/>
        </w:rPr>
        <w:t>が実施する現地説明会において、購入希望の財産を確認してください。</w:t>
      </w:r>
    </w:p>
    <w:p w14:paraId="284BAB4D" w14:textId="0348FCCC" w:rsidR="00D513E8" w:rsidRPr="00BC049B" w:rsidRDefault="006276DB" w:rsidP="006276DB">
      <w:pPr>
        <w:ind w:leftChars="100" w:left="452" w:hangingChars="100" w:hanging="226"/>
      </w:pPr>
      <w:r w:rsidRPr="00BC049B">
        <w:rPr>
          <w:rFonts w:hint="eastAsia"/>
        </w:rPr>
        <w:t xml:space="preserve">⑸　</w:t>
      </w:r>
      <w:r w:rsidR="00D513E8" w:rsidRPr="00BC049B">
        <w:rPr>
          <w:rFonts w:hint="eastAsia"/>
        </w:rPr>
        <w:t>売却システムは、紀尾井町戦略研究所株式会社の提供する売却システムを採用しています。公有財産売却の参加者は、売却システムの画面上で公有財産売却の参加申込みなど一連の手続を行ってください。</w:t>
      </w:r>
    </w:p>
    <w:p w14:paraId="79F76E81" w14:textId="2216C2AD" w:rsidR="00D513E8" w:rsidRPr="00BC049B" w:rsidRDefault="00D513E8" w:rsidP="00D513E8">
      <w:pPr>
        <w:ind w:leftChars="100" w:left="226" w:firstLineChars="100" w:firstLine="226"/>
      </w:pPr>
      <w:r w:rsidRPr="00BC049B">
        <w:rPr>
          <w:rFonts w:hint="eastAsia"/>
        </w:rPr>
        <w:t>ア</w:t>
      </w:r>
      <w:r w:rsidR="006276DB" w:rsidRPr="00BC049B">
        <w:rPr>
          <w:rFonts w:hint="eastAsia"/>
        </w:rPr>
        <w:t xml:space="preserve">　</w:t>
      </w:r>
      <w:r w:rsidRPr="00BC049B">
        <w:rPr>
          <w:rFonts w:hint="eastAsia"/>
        </w:rPr>
        <w:t>参加仮申込み</w:t>
      </w:r>
    </w:p>
    <w:p w14:paraId="24575149" w14:textId="31100680" w:rsidR="00D513E8" w:rsidRPr="00BC049B" w:rsidRDefault="00D513E8" w:rsidP="006276DB">
      <w:pPr>
        <w:ind w:leftChars="300" w:left="678" w:firstLineChars="100" w:firstLine="226"/>
      </w:pPr>
      <w:r w:rsidRPr="00BC049B">
        <w:rPr>
          <w:rFonts w:hint="eastAsia"/>
        </w:rPr>
        <w:t>売却システムの売却物件詳細画面より公有財産売却の参加仮申込みを行ってください。</w:t>
      </w:r>
    </w:p>
    <w:p w14:paraId="44D63243" w14:textId="5E3732E7" w:rsidR="00D513E8" w:rsidRPr="00BC049B" w:rsidRDefault="00D513E8" w:rsidP="00D513E8">
      <w:pPr>
        <w:ind w:leftChars="100" w:left="226" w:firstLineChars="100" w:firstLine="226"/>
      </w:pPr>
      <w:r w:rsidRPr="00BC049B">
        <w:rPr>
          <w:rFonts w:hint="eastAsia"/>
        </w:rPr>
        <w:t>イ</w:t>
      </w:r>
      <w:r w:rsidR="006276DB" w:rsidRPr="00BC049B">
        <w:rPr>
          <w:rFonts w:hint="eastAsia"/>
        </w:rPr>
        <w:t xml:space="preserve">　</w:t>
      </w:r>
      <w:r w:rsidRPr="00BC049B">
        <w:rPr>
          <w:rFonts w:hint="eastAsia"/>
        </w:rPr>
        <w:t>参加申込み（本申込み）</w:t>
      </w:r>
    </w:p>
    <w:p w14:paraId="68531EE3" w14:textId="35B57DB8" w:rsidR="00D513E8" w:rsidRPr="00BC049B" w:rsidRDefault="00D513E8" w:rsidP="006276DB">
      <w:pPr>
        <w:ind w:leftChars="300" w:left="678" w:firstLineChars="100" w:firstLine="226"/>
      </w:pPr>
      <w:r w:rsidRPr="00BC049B">
        <w:rPr>
          <w:rFonts w:hint="eastAsia"/>
        </w:rPr>
        <w:t>売却システムの公有財産売却の物件詳細画面より仮申込みを行った後、</w:t>
      </w:r>
      <w:r w:rsidR="006276DB" w:rsidRPr="00BC049B">
        <w:rPr>
          <w:rFonts w:hint="eastAsia"/>
        </w:rPr>
        <w:t>北はりま消防組合</w:t>
      </w:r>
      <w:r w:rsidRPr="00BC049B">
        <w:rPr>
          <w:rFonts w:hint="eastAsia"/>
        </w:rPr>
        <w:t>のホームページより「一般競争入札参加申込書（以下「申込書」とい</w:t>
      </w:r>
      <w:r w:rsidR="000448EB" w:rsidRPr="00BC049B">
        <w:rPr>
          <w:rFonts w:hint="eastAsia"/>
        </w:rPr>
        <w:t>う。</w:t>
      </w:r>
      <w:r w:rsidRPr="00BC049B">
        <w:rPr>
          <w:rFonts w:hint="eastAsia"/>
        </w:rPr>
        <w:t>）」を印刷し、必要事項を記入・押印後、次のいずれかの書類（以下「必要書類」という</w:t>
      </w:r>
      <w:r w:rsidR="000448EB" w:rsidRPr="00BC049B">
        <w:rPr>
          <w:rFonts w:hint="eastAsia"/>
        </w:rPr>
        <w:t>。</w:t>
      </w:r>
      <w:r w:rsidRPr="00BC049B">
        <w:rPr>
          <w:rFonts w:hint="eastAsia"/>
        </w:rPr>
        <w:t>）を添付のうえ、</w:t>
      </w:r>
      <w:r w:rsidR="006276DB" w:rsidRPr="00BC049B">
        <w:rPr>
          <w:rFonts w:hint="eastAsia"/>
        </w:rPr>
        <w:t>北はりま消防組合</w:t>
      </w:r>
      <w:r w:rsidRPr="00BC049B">
        <w:rPr>
          <w:rFonts w:hint="eastAsia"/>
        </w:rPr>
        <w:t>に送付</w:t>
      </w:r>
      <w:r w:rsidR="000448EB" w:rsidRPr="00BC049B">
        <w:rPr>
          <w:rFonts w:hint="eastAsia"/>
        </w:rPr>
        <w:t>又</w:t>
      </w:r>
      <w:r w:rsidRPr="00BC049B">
        <w:rPr>
          <w:rFonts w:hint="eastAsia"/>
        </w:rPr>
        <w:t>は持参してください。（郵送の場合は、申込締</w:t>
      </w:r>
      <w:r w:rsidRPr="00BC049B">
        <w:rPr>
          <w:rFonts w:hint="eastAsia"/>
        </w:rPr>
        <w:lastRenderedPageBreak/>
        <w:t>切日の消印有効）</w:t>
      </w:r>
    </w:p>
    <w:p w14:paraId="57D4CF8B" w14:textId="77777777" w:rsidR="00D513E8" w:rsidRPr="00BC049B" w:rsidRDefault="00D513E8" w:rsidP="00D513E8">
      <w:pPr>
        <w:ind w:leftChars="100" w:left="226" w:firstLineChars="100" w:firstLine="226"/>
      </w:pPr>
      <w:r w:rsidRPr="00BC049B">
        <w:rPr>
          <w:rFonts w:hint="eastAsia"/>
        </w:rPr>
        <w:t>（必要書類）</w:t>
      </w:r>
    </w:p>
    <w:p w14:paraId="1A2AE29D" w14:textId="54BD04AC" w:rsidR="00D513E8" w:rsidRPr="00BC049B" w:rsidRDefault="00D513E8" w:rsidP="00433F38">
      <w:pPr>
        <w:ind w:leftChars="200" w:left="452"/>
      </w:pPr>
      <w:r w:rsidRPr="00BC049B">
        <w:rPr>
          <w:rFonts w:hint="eastAsia"/>
        </w:rPr>
        <w:t>※住民票（法人の場合は商業登記簿謄本）</w:t>
      </w:r>
      <w:r w:rsidR="00806ACB" w:rsidRPr="00BC049B">
        <w:rPr>
          <w:rFonts w:hint="eastAsia"/>
        </w:rPr>
        <w:t>の写し</w:t>
      </w:r>
      <w:r w:rsidRPr="00BC049B">
        <w:rPr>
          <w:rFonts w:hint="eastAsia"/>
        </w:rPr>
        <w:t>、印鑑登録証明書（</w:t>
      </w:r>
      <w:r w:rsidR="00806ACB" w:rsidRPr="00BC049B">
        <w:rPr>
          <w:rFonts w:hint="eastAsia"/>
        </w:rPr>
        <w:t>法人の場合は</w:t>
      </w:r>
      <w:r w:rsidRPr="00BC049B">
        <w:rPr>
          <w:rFonts w:hint="eastAsia"/>
        </w:rPr>
        <w:t>印鑑証明書）の写し、免許証のコピー、住民基本台帳カードのコピー、パスポートのコピーのうちいずれか</w:t>
      </w:r>
      <w:r w:rsidR="00877811" w:rsidRPr="00BC049B">
        <w:rPr>
          <w:rFonts w:hint="eastAsia"/>
        </w:rPr>
        <w:t>１</w:t>
      </w:r>
      <w:r w:rsidRPr="00BC049B">
        <w:rPr>
          <w:rFonts w:hint="eastAsia"/>
        </w:rPr>
        <w:t>通</w:t>
      </w:r>
    </w:p>
    <w:p w14:paraId="530225E0" w14:textId="70E067D4" w:rsidR="00D513E8" w:rsidRPr="00BC049B" w:rsidRDefault="00D513E8" w:rsidP="00CA4FB7">
      <w:pPr>
        <w:ind w:leftChars="200" w:left="452" w:firstLineChars="100" w:firstLine="226"/>
      </w:pPr>
      <w:r w:rsidRPr="00BC049B">
        <w:rPr>
          <w:rFonts w:hint="eastAsia"/>
        </w:rPr>
        <w:t>複数の物件について申し込みをされる場合、公有財産売却の物件ごとに申込書が必要になりますが、添付書類である住民票および印鑑登録証明書などは</w:t>
      </w:r>
      <w:r w:rsidR="00C30EA3" w:rsidRPr="00BC049B">
        <w:rPr>
          <w:rFonts w:asciiTheme="minorEastAsia" w:hAnsiTheme="minorEastAsia" w:hint="eastAsia"/>
        </w:rPr>
        <w:t>１</w:t>
      </w:r>
      <w:r w:rsidRPr="00BC049B">
        <w:rPr>
          <w:rFonts w:hint="eastAsia"/>
        </w:rPr>
        <w:t>通のみ提出してください。</w:t>
      </w:r>
    </w:p>
    <w:p w14:paraId="1473ECED" w14:textId="05A017A8" w:rsidR="00D513E8" w:rsidRPr="00BC049B" w:rsidRDefault="00433F38" w:rsidP="00433F38">
      <w:pPr>
        <w:ind w:leftChars="100" w:left="452" w:hangingChars="100" w:hanging="226"/>
      </w:pPr>
      <w:r w:rsidRPr="00BC049B">
        <w:rPr>
          <w:rFonts w:hint="eastAsia"/>
        </w:rPr>
        <w:t xml:space="preserve">⑹　</w:t>
      </w:r>
      <w:r w:rsidR="00D513E8" w:rsidRPr="00BC049B">
        <w:rPr>
          <w:rFonts w:hint="eastAsia"/>
        </w:rPr>
        <w:t>公有財産売却においては、特定の物件（売却区分）の売却が中止になること、</w:t>
      </w:r>
      <w:r w:rsidR="000448EB" w:rsidRPr="00BC049B">
        <w:rPr>
          <w:rFonts w:hint="eastAsia"/>
        </w:rPr>
        <w:t>若しくは</w:t>
      </w:r>
      <w:r w:rsidR="00D513E8" w:rsidRPr="00BC049B">
        <w:rPr>
          <w:rFonts w:hint="eastAsia"/>
        </w:rPr>
        <w:t>公有財産売却の全体が中止になることがあります。</w:t>
      </w:r>
    </w:p>
    <w:p w14:paraId="3E54FED0" w14:textId="5290F639" w:rsidR="00D513E8" w:rsidRPr="00BC049B" w:rsidRDefault="00433F38" w:rsidP="007562B9">
      <w:pPr>
        <w:ind w:left="452" w:hangingChars="200" w:hanging="452"/>
      </w:pPr>
      <w:r w:rsidRPr="00BC049B">
        <w:rPr>
          <w:rFonts w:hint="eastAsia"/>
        </w:rPr>
        <w:t xml:space="preserve">　⑺　</w:t>
      </w:r>
      <w:r w:rsidR="00EE605C" w:rsidRPr="00BC049B">
        <w:rPr>
          <w:rFonts w:hint="eastAsia"/>
        </w:rPr>
        <w:t>現地説明会</w:t>
      </w:r>
      <w:r w:rsidR="007562B9" w:rsidRPr="00BC049B">
        <w:rPr>
          <w:rFonts w:hint="eastAsia"/>
        </w:rPr>
        <w:t>については、それぞれの物件詳細画面に記載してありますので、確認してください。</w:t>
      </w:r>
    </w:p>
    <w:p w14:paraId="5DC04CAC" w14:textId="0E2B8EF8" w:rsidR="00D513E8" w:rsidRPr="00BC049B" w:rsidRDefault="007562B9" w:rsidP="007562B9">
      <w:pPr>
        <w:ind w:left="452" w:hangingChars="200" w:hanging="452"/>
      </w:pPr>
      <w:r w:rsidRPr="00BC049B">
        <w:rPr>
          <w:rFonts w:hint="eastAsia"/>
        </w:rPr>
        <w:t xml:space="preserve">　⑻　北はりま消防組合は、契約の相手方が前述第１公有財産売却の参加条件など「１　公有財産売却の参加条件」⑵に該当するか否かについて、兵庫県警察本部長に意見を聴く場合があります。</w:t>
      </w:r>
    </w:p>
    <w:p w14:paraId="38187631" w14:textId="1332431A" w:rsidR="007562B9" w:rsidRPr="00BC049B" w:rsidRDefault="007562B9" w:rsidP="007562B9">
      <w:pPr>
        <w:ind w:left="452" w:hangingChars="200" w:hanging="452"/>
      </w:pPr>
      <w:r w:rsidRPr="00BC049B">
        <w:rPr>
          <w:rFonts w:hint="eastAsia"/>
        </w:rPr>
        <w:t xml:space="preserve">　⑼　前述⑻で得た情報を、北はりま消防組合は他の北はりま消防組合が関係する契約において活用する場合があります。</w:t>
      </w:r>
    </w:p>
    <w:p w14:paraId="354A5DE4" w14:textId="55A8756F" w:rsidR="00D513E8" w:rsidRPr="00BC049B" w:rsidRDefault="00A46711" w:rsidP="00A46711">
      <w:r w:rsidRPr="00BC049B">
        <w:rPr>
          <w:rFonts w:hint="eastAsia"/>
        </w:rPr>
        <w:t xml:space="preserve">３　</w:t>
      </w:r>
      <w:r w:rsidR="00D513E8" w:rsidRPr="00BC049B">
        <w:rPr>
          <w:rFonts w:hint="eastAsia"/>
        </w:rPr>
        <w:t>公有財産売却の財産の権利移転などについての注意事項</w:t>
      </w:r>
    </w:p>
    <w:p w14:paraId="0100D3E4" w14:textId="66262B5C" w:rsidR="00D513E8" w:rsidRPr="00BC049B" w:rsidRDefault="00A46711" w:rsidP="00A46711">
      <w:pPr>
        <w:ind w:leftChars="100" w:left="452" w:hangingChars="100" w:hanging="226"/>
      </w:pPr>
      <w:r w:rsidRPr="00BC049B">
        <w:rPr>
          <w:rFonts w:hint="eastAsia"/>
        </w:rPr>
        <w:t xml:space="preserve">⑴　</w:t>
      </w:r>
      <w:r w:rsidR="00D513E8" w:rsidRPr="00BC049B">
        <w:rPr>
          <w:rFonts w:hint="eastAsia"/>
        </w:rPr>
        <w:t>落札後、契約を締結した時点で、落札者に公有財産売却の財産に</w:t>
      </w:r>
      <w:r w:rsidR="000448EB" w:rsidRPr="00BC049B">
        <w:rPr>
          <w:rFonts w:hint="eastAsia"/>
        </w:rPr>
        <w:t>係る</w:t>
      </w:r>
      <w:r w:rsidR="00D513E8" w:rsidRPr="00BC049B">
        <w:rPr>
          <w:rFonts w:hint="eastAsia"/>
        </w:rPr>
        <w:t>危険負担が移転します。したがって、契約締結後に発生した財産の破損、焼失など</w:t>
      </w:r>
      <w:r w:rsidRPr="00BC049B">
        <w:rPr>
          <w:rFonts w:hint="eastAsia"/>
        </w:rPr>
        <w:t>北はりま消防組合</w:t>
      </w:r>
      <w:r w:rsidR="00D513E8" w:rsidRPr="00BC049B">
        <w:rPr>
          <w:rFonts w:hint="eastAsia"/>
        </w:rPr>
        <w:t>の責に帰すことのできない損害の負担は、落札者が負うこととなり、売払代金の減額を請求することはできません。</w:t>
      </w:r>
    </w:p>
    <w:p w14:paraId="41B69C10" w14:textId="3D500032" w:rsidR="00D513E8" w:rsidRPr="00BC049B" w:rsidRDefault="00A46711" w:rsidP="00A46711">
      <w:pPr>
        <w:ind w:firstLineChars="100" w:firstLine="226"/>
      </w:pPr>
      <w:r w:rsidRPr="00BC049B">
        <w:rPr>
          <w:rFonts w:hint="eastAsia"/>
        </w:rPr>
        <w:t xml:space="preserve">⑵　</w:t>
      </w:r>
      <w:r w:rsidR="00D513E8" w:rsidRPr="00BC049B">
        <w:rPr>
          <w:rFonts w:hint="eastAsia"/>
        </w:rPr>
        <w:t>落札者が売払代金の残金を納付した時点で、所有権は落札者に移転します。</w:t>
      </w:r>
    </w:p>
    <w:p w14:paraId="158DE446" w14:textId="0E501488" w:rsidR="00D513E8" w:rsidRPr="00BC049B" w:rsidRDefault="00A46711" w:rsidP="00A46711">
      <w:pPr>
        <w:ind w:leftChars="100" w:left="452" w:hangingChars="100" w:hanging="226"/>
      </w:pPr>
      <w:r w:rsidRPr="00BC049B">
        <w:rPr>
          <w:rFonts w:hint="eastAsia"/>
        </w:rPr>
        <w:t xml:space="preserve">⑶　</w:t>
      </w:r>
      <w:r w:rsidR="00D513E8" w:rsidRPr="00BC049B">
        <w:rPr>
          <w:rFonts w:hint="eastAsia"/>
        </w:rPr>
        <w:t>公有財産が動産、自動車などである場合、</w:t>
      </w:r>
      <w:r w:rsidRPr="00BC049B">
        <w:rPr>
          <w:rFonts w:hint="eastAsia"/>
        </w:rPr>
        <w:t>北はりま消防組合</w:t>
      </w:r>
      <w:r w:rsidR="00D513E8" w:rsidRPr="00BC049B">
        <w:rPr>
          <w:rFonts w:hint="eastAsia"/>
        </w:rPr>
        <w:t>はその公有財産の引渡しを売払代金納付時の現状有姿で行います。</w:t>
      </w:r>
    </w:p>
    <w:p w14:paraId="7F7B141D" w14:textId="25D42353" w:rsidR="00D513E8" w:rsidRPr="00BC049B" w:rsidRDefault="00A46711" w:rsidP="00A46711">
      <w:pPr>
        <w:ind w:leftChars="100" w:left="452" w:hangingChars="100" w:hanging="226"/>
      </w:pPr>
      <w:r w:rsidRPr="00BC049B">
        <w:rPr>
          <w:rFonts w:hint="eastAsia"/>
        </w:rPr>
        <w:t xml:space="preserve">⑷　</w:t>
      </w:r>
      <w:r w:rsidR="00D513E8" w:rsidRPr="00BC049B">
        <w:rPr>
          <w:rFonts w:hint="eastAsia"/>
        </w:rPr>
        <w:t>公有財産が自動車の場合、落札者は「使用の本拠の位置」を管轄する運輸支局</w:t>
      </w:r>
      <w:r w:rsidR="00FB2977" w:rsidRPr="00BC049B">
        <w:rPr>
          <w:rFonts w:hint="eastAsia"/>
        </w:rPr>
        <w:t>又</w:t>
      </w:r>
      <w:r w:rsidR="00D513E8" w:rsidRPr="00BC049B">
        <w:rPr>
          <w:rFonts w:hint="eastAsia"/>
        </w:rPr>
        <w:t>は自動車検査登録事務所に当該自動車を持ち込み、移転登録（名義変更）の手続等を行ってください。</w:t>
      </w:r>
    </w:p>
    <w:p w14:paraId="1F731980" w14:textId="7C98DFBC" w:rsidR="00D513E8" w:rsidRPr="00BC049B" w:rsidRDefault="00A46711" w:rsidP="00A46711">
      <w:r w:rsidRPr="00BC049B">
        <w:rPr>
          <w:rFonts w:hint="eastAsia"/>
        </w:rPr>
        <w:t xml:space="preserve">４　</w:t>
      </w:r>
      <w:r w:rsidR="00D513E8" w:rsidRPr="00BC049B">
        <w:rPr>
          <w:rFonts w:hint="eastAsia"/>
        </w:rPr>
        <w:t>個人情報の取り扱いについて</w:t>
      </w:r>
    </w:p>
    <w:p w14:paraId="1DA5F8A0" w14:textId="753E59D5" w:rsidR="00D513E8" w:rsidRPr="00BC049B" w:rsidRDefault="00A46711" w:rsidP="00A46711">
      <w:pPr>
        <w:ind w:firstLineChars="100" w:firstLine="226"/>
      </w:pPr>
      <w:r w:rsidRPr="00BC049B">
        <w:rPr>
          <w:rFonts w:hint="eastAsia"/>
        </w:rPr>
        <w:t xml:space="preserve">⑴　</w:t>
      </w:r>
      <w:r w:rsidR="00D513E8" w:rsidRPr="00BC049B">
        <w:rPr>
          <w:rFonts w:hint="eastAsia"/>
        </w:rPr>
        <w:t>公有財産売却に参加される方は、以下のすべてに同意するものとします。</w:t>
      </w:r>
    </w:p>
    <w:p w14:paraId="033FE3A7" w14:textId="08130D62" w:rsidR="00D513E8" w:rsidRPr="00BC049B" w:rsidRDefault="00D513E8" w:rsidP="00A46711">
      <w:pPr>
        <w:ind w:leftChars="200" w:left="678" w:hangingChars="100" w:hanging="226"/>
      </w:pPr>
      <w:r w:rsidRPr="00BC049B">
        <w:rPr>
          <w:rFonts w:hint="eastAsia"/>
        </w:rPr>
        <w:t>ア</w:t>
      </w:r>
      <w:r w:rsidR="00A46711" w:rsidRPr="00BC049B">
        <w:rPr>
          <w:rFonts w:hint="eastAsia"/>
        </w:rPr>
        <w:t xml:space="preserve">　</w:t>
      </w:r>
      <w:r w:rsidRPr="00BC049B">
        <w:rPr>
          <w:rFonts w:hint="eastAsia"/>
        </w:rPr>
        <w:t>公有財産売却の参加申し込みを行う際に、住民登録</w:t>
      </w:r>
      <w:r w:rsidR="000448EB" w:rsidRPr="00BC049B">
        <w:rPr>
          <w:rFonts w:hint="eastAsia"/>
        </w:rPr>
        <w:t>を</w:t>
      </w:r>
      <w:r w:rsidRPr="00BC049B">
        <w:rPr>
          <w:rFonts w:hint="eastAsia"/>
        </w:rPr>
        <w:t>されている住所、氏名（参加者が法人の場合は、商業登記簿謄本に登記されている所在地、名称、代表者氏名）を公有財産売却の参加者情報として登録すること。</w:t>
      </w:r>
    </w:p>
    <w:p w14:paraId="450D22C2" w14:textId="2B256C66" w:rsidR="00D513E8" w:rsidRPr="00BC049B" w:rsidRDefault="00D513E8" w:rsidP="00A46711">
      <w:pPr>
        <w:ind w:leftChars="200" w:left="678" w:hangingChars="100" w:hanging="226"/>
      </w:pPr>
      <w:r w:rsidRPr="00BC049B">
        <w:rPr>
          <w:rFonts w:hint="eastAsia"/>
        </w:rPr>
        <w:t>イ</w:t>
      </w:r>
      <w:r w:rsidR="00A46711" w:rsidRPr="00BC049B">
        <w:rPr>
          <w:rFonts w:hint="eastAsia"/>
        </w:rPr>
        <w:t xml:space="preserve">　</w:t>
      </w:r>
      <w:r w:rsidRPr="00BC049B">
        <w:rPr>
          <w:rFonts w:hint="eastAsia"/>
        </w:rPr>
        <w:t>入札者の公有財産売却の参加者情報</w:t>
      </w:r>
      <w:r w:rsidR="00FB2977" w:rsidRPr="00BC049B">
        <w:rPr>
          <w:rFonts w:hint="eastAsia"/>
        </w:rPr>
        <w:t>及</w:t>
      </w:r>
      <w:r w:rsidRPr="00BC049B">
        <w:rPr>
          <w:rFonts w:hint="eastAsia"/>
        </w:rPr>
        <w:t>びログイン</w:t>
      </w:r>
      <w:r w:rsidR="00C30EA3" w:rsidRPr="00BC049B">
        <w:rPr>
          <w:rFonts w:asciiTheme="minorEastAsia" w:hAnsiTheme="minorEastAsia" w:hint="eastAsia"/>
        </w:rPr>
        <w:t>ＩＤ</w:t>
      </w:r>
      <w:r w:rsidRPr="00BC049B">
        <w:rPr>
          <w:rFonts w:hint="eastAsia"/>
        </w:rPr>
        <w:t>に登録されているメールアドレスを</w:t>
      </w:r>
      <w:r w:rsidR="005002E1" w:rsidRPr="00BC049B">
        <w:rPr>
          <w:rFonts w:hint="eastAsia"/>
        </w:rPr>
        <w:t>北はりま消防組合</w:t>
      </w:r>
      <w:r w:rsidRPr="00BC049B">
        <w:rPr>
          <w:rFonts w:hint="eastAsia"/>
        </w:rPr>
        <w:t>に開示され、かつ</w:t>
      </w:r>
      <w:r w:rsidR="006210C4" w:rsidRPr="00BC049B">
        <w:rPr>
          <w:rFonts w:hint="eastAsia"/>
        </w:rPr>
        <w:t>、</w:t>
      </w:r>
      <w:r w:rsidR="005002E1" w:rsidRPr="00BC049B">
        <w:rPr>
          <w:rFonts w:hint="eastAsia"/>
        </w:rPr>
        <w:t>北はりま消防組合</w:t>
      </w:r>
      <w:r w:rsidRPr="00BC049B">
        <w:rPr>
          <w:rFonts w:hint="eastAsia"/>
        </w:rPr>
        <w:t>がこれらの情報を</w:t>
      </w:r>
      <w:r w:rsidR="005002E1" w:rsidRPr="00BC049B">
        <w:rPr>
          <w:rFonts w:hint="eastAsia"/>
        </w:rPr>
        <w:t>北は</w:t>
      </w:r>
      <w:r w:rsidR="005002E1" w:rsidRPr="00BC049B">
        <w:rPr>
          <w:rFonts w:hint="eastAsia"/>
        </w:rPr>
        <w:lastRenderedPageBreak/>
        <w:t>りま消防組合</w:t>
      </w:r>
      <w:r w:rsidRPr="00BC049B">
        <w:rPr>
          <w:rFonts w:hint="eastAsia"/>
        </w:rPr>
        <w:t>公文書管理規程に基づき、</w:t>
      </w:r>
      <w:r w:rsidR="005002E1" w:rsidRPr="00BC049B">
        <w:rPr>
          <w:rFonts w:hint="eastAsia"/>
        </w:rPr>
        <w:t>５</w:t>
      </w:r>
      <w:r w:rsidRPr="00BC049B">
        <w:rPr>
          <w:rFonts w:hint="eastAsia"/>
        </w:rPr>
        <w:t>年間保管すること。</w:t>
      </w:r>
    </w:p>
    <w:p w14:paraId="23FB42F3" w14:textId="3BEC2B6D" w:rsidR="00D513E8" w:rsidRPr="00BC049B" w:rsidRDefault="005002E1" w:rsidP="005002E1">
      <w:pPr>
        <w:ind w:leftChars="300" w:left="678" w:firstLineChars="100" w:firstLine="226"/>
      </w:pPr>
      <w:r w:rsidRPr="00BC049B">
        <w:rPr>
          <w:rFonts w:hint="eastAsia"/>
        </w:rPr>
        <w:t>北はりま消防組合</w:t>
      </w:r>
      <w:r w:rsidR="00D513E8" w:rsidRPr="00BC049B">
        <w:rPr>
          <w:rFonts w:hint="eastAsia"/>
        </w:rPr>
        <w:t>から公有財産売却の参加者に対し、ログイン</w:t>
      </w:r>
      <w:r w:rsidR="00C30EA3" w:rsidRPr="00BC049B">
        <w:rPr>
          <w:rFonts w:hint="eastAsia"/>
        </w:rPr>
        <w:t>ＩＤ</w:t>
      </w:r>
      <w:r w:rsidR="00D513E8" w:rsidRPr="00BC049B">
        <w:rPr>
          <w:rFonts w:hint="eastAsia"/>
        </w:rPr>
        <w:t>で認証されているメールアドレスに、公有財産売却の財産に関するお知らせなどを電子メールにて送信することがあります。</w:t>
      </w:r>
    </w:p>
    <w:p w14:paraId="79441FEB" w14:textId="62A2B2D1" w:rsidR="00D513E8" w:rsidRPr="00BC049B" w:rsidRDefault="00D513E8" w:rsidP="005002E1">
      <w:pPr>
        <w:ind w:leftChars="200" w:left="678" w:hangingChars="100" w:hanging="226"/>
      </w:pPr>
      <w:r w:rsidRPr="00BC049B">
        <w:rPr>
          <w:rFonts w:hint="eastAsia"/>
        </w:rPr>
        <w:t>ウ</w:t>
      </w:r>
      <w:r w:rsidR="005002E1" w:rsidRPr="00BC049B">
        <w:rPr>
          <w:rFonts w:hint="eastAsia"/>
        </w:rPr>
        <w:t xml:space="preserve">　</w:t>
      </w:r>
      <w:r w:rsidRPr="00BC049B">
        <w:rPr>
          <w:rFonts w:hint="eastAsia"/>
        </w:rPr>
        <w:t>落札者に決定された公有財産売却の参加者のログイン</w:t>
      </w:r>
      <w:r w:rsidR="00C30EA3" w:rsidRPr="00BC049B">
        <w:rPr>
          <w:rFonts w:hint="eastAsia"/>
        </w:rPr>
        <w:t>ＩＤ</w:t>
      </w:r>
      <w:r w:rsidRPr="00BC049B">
        <w:rPr>
          <w:rFonts w:hint="eastAsia"/>
        </w:rPr>
        <w:t>に紐づく会員識別番号を売却システム上において一定期間公開されること。</w:t>
      </w:r>
    </w:p>
    <w:p w14:paraId="45896AB0" w14:textId="5B8C79A9" w:rsidR="00D513E8" w:rsidRPr="00BC049B" w:rsidRDefault="00D513E8" w:rsidP="005002E1">
      <w:pPr>
        <w:ind w:leftChars="200" w:left="678" w:hangingChars="100" w:hanging="226"/>
      </w:pPr>
      <w:r w:rsidRPr="00BC049B">
        <w:rPr>
          <w:rFonts w:hint="eastAsia"/>
        </w:rPr>
        <w:t>エ</w:t>
      </w:r>
      <w:r w:rsidR="005002E1" w:rsidRPr="00BC049B">
        <w:rPr>
          <w:rFonts w:hint="eastAsia"/>
        </w:rPr>
        <w:t xml:space="preserve">　北はりま消防組合</w:t>
      </w:r>
      <w:r w:rsidRPr="00BC049B">
        <w:rPr>
          <w:rFonts w:hint="eastAsia"/>
        </w:rPr>
        <w:t>は収集した個人情報を地方自治法施行令第</w:t>
      </w:r>
      <w:r w:rsidR="005002E1" w:rsidRPr="00BC049B">
        <w:rPr>
          <w:rFonts w:hint="eastAsia"/>
        </w:rPr>
        <w:t>１６７</w:t>
      </w:r>
      <w:r w:rsidRPr="00BC049B">
        <w:rPr>
          <w:rFonts w:hint="eastAsia"/>
        </w:rPr>
        <w:t>条の</w:t>
      </w:r>
      <w:r w:rsidR="005002E1" w:rsidRPr="00BC049B">
        <w:rPr>
          <w:rFonts w:hint="eastAsia"/>
        </w:rPr>
        <w:t>４</w:t>
      </w:r>
      <w:r w:rsidRPr="00BC049B">
        <w:rPr>
          <w:rFonts w:hint="eastAsia"/>
        </w:rPr>
        <w:t>第</w:t>
      </w:r>
      <w:r w:rsidR="005002E1" w:rsidRPr="00BC049B">
        <w:rPr>
          <w:rFonts w:hint="eastAsia"/>
        </w:rPr>
        <w:t>１</w:t>
      </w:r>
      <w:r w:rsidRPr="00BC049B">
        <w:rPr>
          <w:rFonts w:hint="eastAsia"/>
        </w:rPr>
        <w:t>項に定める参加条件の確認または同条第</w:t>
      </w:r>
      <w:r w:rsidR="00C30EA3" w:rsidRPr="00BC049B">
        <w:rPr>
          <w:rFonts w:hint="eastAsia"/>
        </w:rPr>
        <w:t>２</w:t>
      </w:r>
      <w:r w:rsidRPr="00BC049B">
        <w:rPr>
          <w:rFonts w:hint="eastAsia"/>
        </w:rPr>
        <w:t>項に定める一般競争入札の参加者の資格審査のための措置などを行うことを目的として利用します。</w:t>
      </w:r>
    </w:p>
    <w:p w14:paraId="37DC7760" w14:textId="495520E2" w:rsidR="00D513E8" w:rsidRPr="00BC049B" w:rsidRDefault="005002E1" w:rsidP="005B410A">
      <w:pPr>
        <w:ind w:leftChars="100" w:left="452" w:hangingChars="100" w:hanging="226"/>
      </w:pPr>
      <w:r w:rsidRPr="00BC049B">
        <w:rPr>
          <w:rFonts w:hint="eastAsia"/>
        </w:rPr>
        <w:t xml:space="preserve">⑵　</w:t>
      </w:r>
      <w:r w:rsidR="00D513E8" w:rsidRPr="00BC049B">
        <w:rPr>
          <w:rFonts w:hint="eastAsia"/>
        </w:rPr>
        <w:t>公有財産売却の参加者情報の登録内容が住民登録や商業登記簿謄本の内容などと異なる場合は、落札者となっても所有権移転などの権利移転登記を行うことができません。</w:t>
      </w:r>
    </w:p>
    <w:p w14:paraId="1FDC7BC3" w14:textId="514DD1D7" w:rsidR="00D513E8" w:rsidRPr="00BC049B" w:rsidRDefault="005002E1" w:rsidP="005002E1">
      <w:r w:rsidRPr="00BC049B">
        <w:rPr>
          <w:rFonts w:hint="eastAsia"/>
        </w:rPr>
        <w:t xml:space="preserve">５　</w:t>
      </w:r>
      <w:r w:rsidR="00D513E8" w:rsidRPr="00BC049B">
        <w:rPr>
          <w:rFonts w:hint="eastAsia"/>
        </w:rPr>
        <w:t>共同入札について</w:t>
      </w:r>
    </w:p>
    <w:p w14:paraId="212737B6" w14:textId="08F0042B" w:rsidR="00AF5AF7" w:rsidRPr="00BC049B" w:rsidRDefault="00D513E8" w:rsidP="00103B5E">
      <w:pPr>
        <w:ind w:leftChars="100" w:left="226" w:firstLineChars="100" w:firstLine="226"/>
      </w:pPr>
      <w:r w:rsidRPr="00BC049B">
        <w:rPr>
          <w:rFonts w:hint="eastAsia"/>
        </w:rPr>
        <w:t>一つの財産を複数の者で共有する目的で入札することを共同入札といいます。</w:t>
      </w:r>
      <w:r w:rsidR="00103B5E" w:rsidRPr="00BC049B">
        <w:rPr>
          <w:rFonts w:hint="eastAsia"/>
        </w:rPr>
        <w:t>北はりま消防組合の公有財産売却では、共同入札はできません。</w:t>
      </w:r>
    </w:p>
    <w:p w14:paraId="084CA601" w14:textId="77777777" w:rsidR="00B1006E" w:rsidRPr="00BC049B" w:rsidRDefault="00B1006E" w:rsidP="00B1006E"/>
    <w:p w14:paraId="7F8917F3" w14:textId="67A62B3A" w:rsidR="00B1006E" w:rsidRPr="00BC049B" w:rsidRDefault="00103B5E" w:rsidP="00B1006E">
      <w:r w:rsidRPr="00BC049B">
        <w:rPr>
          <w:rFonts w:hint="eastAsia"/>
        </w:rPr>
        <w:t>第２　公有財産売却の参加申し込み</w:t>
      </w:r>
      <w:r w:rsidR="00FB2977" w:rsidRPr="00BC049B">
        <w:rPr>
          <w:rFonts w:hint="eastAsia"/>
        </w:rPr>
        <w:t>及び</w:t>
      </w:r>
      <w:r w:rsidRPr="00BC049B">
        <w:rPr>
          <w:rFonts w:hint="eastAsia"/>
        </w:rPr>
        <w:t>入札保証金の納付について</w:t>
      </w:r>
    </w:p>
    <w:p w14:paraId="21BB3995" w14:textId="6FC9B7AA" w:rsidR="00A94959" w:rsidRPr="00BC049B" w:rsidRDefault="00A94959" w:rsidP="00B1006E">
      <w:r w:rsidRPr="00BC049B">
        <w:rPr>
          <w:rFonts w:hint="eastAsia"/>
        </w:rPr>
        <w:t xml:space="preserve">　入札するには、公有財産売却の参加申し込みと入札保証金の納付が必要です。公有財産売却の参加申し込みと入札保証金の納付が確認できたログイン</w:t>
      </w:r>
      <w:r w:rsidR="00C30EA3" w:rsidRPr="00BC049B">
        <w:rPr>
          <w:rFonts w:hint="eastAsia"/>
        </w:rPr>
        <w:t>ＩＤ</w:t>
      </w:r>
      <w:r w:rsidRPr="00BC049B">
        <w:rPr>
          <w:rFonts w:hint="eastAsia"/>
        </w:rPr>
        <w:t>でのみ入札できます。</w:t>
      </w:r>
    </w:p>
    <w:p w14:paraId="4968D032" w14:textId="6A950375" w:rsidR="00B1006E" w:rsidRPr="00BC049B" w:rsidRDefault="00103B5E" w:rsidP="00B1006E">
      <w:r w:rsidRPr="00BC049B">
        <w:rPr>
          <w:rFonts w:hint="eastAsia"/>
        </w:rPr>
        <w:t xml:space="preserve">１　</w:t>
      </w:r>
      <w:r w:rsidR="00B1006E" w:rsidRPr="00BC049B">
        <w:rPr>
          <w:rFonts w:hint="eastAsia"/>
        </w:rPr>
        <w:t>公有財産売却の参加申込みについて</w:t>
      </w:r>
    </w:p>
    <w:p w14:paraId="71B29EE1" w14:textId="7E69EC30" w:rsidR="005B410A" w:rsidRPr="00BC049B" w:rsidRDefault="005B410A" w:rsidP="00B1006E">
      <w:r w:rsidRPr="00BC049B">
        <w:rPr>
          <w:rFonts w:hint="eastAsia"/>
        </w:rPr>
        <w:t xml:space="preserve">　⑴　参加仮申込み</w:t>
      </w:r>
    </w:p>
    <w:p w14:paraId="4096F7D5" w14:textId="76F07C2D" w:rsidR="005B410A" w:rsidRPr="00BC049B" w:rsidRDefault="005B410A" w:rsidP="00B1006E">
      <w:r w:rsidRPr="00BC049B">
        <w:rPr>
          <w:rFonts w:hint="eastAsia"/>
        </w:rPr>
        <w:t xml:space="preserve">　　　売却システムの売却物件詳細画面より公有財産売却の参加仮申込みを行ってください。</w:t>
      </w:r>
    </w:p>
    <w:p w14:paraId="5507DF03" w14:textId="6162348F" w:rsidR="00B1006E" w:rsidRPr="00BC049B" w:rsidRDefault="00B1006E" w:rsidP="005B410A">
      <w:pPr>
        <w:ind w:leftChars="200" w:left="452" w:firstLineChars="100" w:firstLine="226"/>
      </w:pPr>
      <w:r w:rsidRPr="00BC049B">
        <w:rPr>
          <w:rFonts w:hint="eastAsia"/>
        </w:rPr>
        <w:t>売却システムの画面上で、住民登録</w:t>
      </w:r>
      <w:r w:rsidR="006210C4" w:rsidRPr="00BC049B">
        <w:rPr>
          <w:rFonts w:hint="eastAsia"/>
        </w:rPr>
        <w:t>を</w:t>
      </w:r>
      <w:r w:rsidRPr="00BC049B">
        <w:rPr>
          <w:rFonts w:hint="eastAsia"/>
        </w:rPr>
        <w:t>されている住所、氏名（参加者が法人の場合は、商業登記簿謄本に登記されている所在地、名称、代表者氏名）を公有財産売却の参加者情報として登録してください。</w:t>
      </w:r>
    </w:p>
    <w:p w14:paraId="375C2A3C" w14:textId="55FD78B2" w:rsidR="00B1006E" w:rsidRPr="00BC049B" w:rsidRDefault="00B1006E" w:rsidP="005B410A">
      <w:pPr>
        <w:ind w:leftChars="200" w:left="452" w:firstLineChars="100" w:firstLine="226"/>
      </w:pPr>
      <w:r w:rsidRPr="00BC049B">
        <w:rPr>
          <w:rFonts w:hint="eastAsia"/>
        </w:rPr>
        <w:t>法人で公有財産売却の参加申し込みする場合は、法人代表者名でログイン</w:t>
      </w:r>
      <w:r w:rsidR="00C30EA3" w:rsidRPr="00BC049B">
        <w:rPr>
          <w:rFonts w:hint="eastAsia"/>
        </w:rPr>
        <w:t>ＩＤ</w:t>
      </w:r>
      <w:r w:rsidRPr="00BC049B">
        <w:rPr>
          <w:rFonts w:hint="eastAsia"/>
        </w:rPr>
        <w:t>を取得する必要があります。</w:t>
      </w:r>
    </w:p>
    <w:p w14:paraId="4F4752C5" w14:textId="3BD3DAA1" w:rsidR="005B410A" w:rsidRPr="00BC049B" w:rsidRDefault="005B410A" w:rsidP="005B410A">
      <w:r w:rsidRPr="00BC049B">
        <w:rPr>
          <w:rFonts w:hint="eastAsia"/>
        </w:rPr>
        <w:t xml:space="preserve">　⑵　参加申込み</w:t>
      </w:r>
    </w:p>
    <w:p w14:paraId="497716AC" w14:textId="203C44EA" w:rsidR="005B410A" w:rsidRPr="00BC049B" w:rsidRDefault="005B410A" w:rsidP="005B410A">
      <w:pPr>
        <w:ind w:left="452" w:hangingChars="200" w:hanging="452"/>
      </w:pPr>
      <w:r w:rsidRPr="00BC049B">
        <w:rPr>
          <w:rFonts w:hint="eastAsia"/>
        </w:rPr>
        <w:t xml:space="preserve">　　　売却システムの公有財産売却の物件詳細画面より仮申込みを行った後、北はりま消防組合（北はりま消防本部）のホームページより申込書を印刷し、必要事項を記入・押印後、住民票（</w:t>
      </w:r>
      <w:bookmarkStart w:id="1" w:name="_Hlk157609263"/>
      <w:r w:rsidRPr="00BC049B">
        <w:rPr>
          <w:rFonts w:hint="eastAsia"/>
        </w:rPr>
        <w:t>法人の場合は</w:t>
      </w:r>
      <w:bookmarkEnd w:id="1"/>
      <w:r w:rsidRPr="00BC049B">
        <w:rPr>
          <w:rFonts w:hint="eastAsia"/>
        </w:rPr>
        <w:t>商業登記簿謄本）</w:t>
      </w:r>
      <w:r w:rsidR="005876BC" w:rsidRPr="00BC049B">
        <w:rPr>
          <w:rFonts w:hint="eastAsia"/>
        </w:rPr>
        <w:t>の写し</w:t>
      </w:r>
      <w:r w:rsidRPr="00BC049B">
        <w:rPr>
          <w:rFonts w:hint="eastAsia"/>
        </w:rPr>
        <w:t>・印鑑登録証明書（</w:t>
      </w:r>
      <w:r w:rsidR="005876BC" w:rsidRPr="00BC049B">
        <w:rPr>
          <w:rFonts w:hint="eastAsia"/>
        </w:rPr>
        <w:t>法人の場合は</w:t>
      </w:r>
      <w:r w:rsidRPr="00BC049B">
        <w:rPr>
          <w:rFonts w:hint="eastAsia"/>
        </w:rPr>
        <w:t>印鑑証明書）の写し・免許証の</w:t>
      </w:r>
      <w:bookmarkStart w:id="2" w:name="_Hlk157609286"/>
      <w:r w:rsidR="005876BC">
        <w:rPr>
          <w:rFonts w:hint="eastAsia"/>
        </w:rPr>
        <w:t>コピー</w:t>
      </w:r>
      <w:bookmarkEnd w:id="2"/>
      <w:r w:rsidRPr="00BC049B">
        <w:rPr>
          <w:rFonts w:hint="eastAsia"/>
        </w:rPr>
        <w:t>・住民基本台帳カードの</w:t>
      </w:r>
      <w:r w:rsidR="005876BC">
        <w:rPr>
          <w:rFonts w:hint="eastAsia"/>
        </w:rPr>
        <w:t>コピー</w:t>
      </w:r>
      <w:r w:rsidRPr="00BC049B">
        <w:rPr>
          <w:rFonts w:hint="eastAsia"/>
        </w:rPr>
        <w:t>・パスポートの</w:t>
      </w:r>
      <w:r w:rsidR="005876BC">
        <w:rPr>
          <w:rFonts w:hint="eastAsia"/>
        </w:rPr>
        <w:t>コピー</w:t>
      </w:r>
      <w:r w:rsidRPr="00BC049B">
        <w:rPr>
          <w:rFonts w:hint="eastAsia"/>
        </w:rPr>
        <w:t>のうち、いずれかを選択し添付のうえ、北はりま消防組合（北はりま消防本部）に送付又は持参してください。（申込締切日の消印有効）</w:t>
      </w:r>
    </w:p>
    <w:p w14:paraId="65CD1D28" w14:textId="163A9B15" w:rsidR="00B1006E" w:rsidRPr="00BC049B" w:rsidRDefault="00103B5E" w:rsidP="00B1006E">
      <w:r w:rsidRPr="00BC049B">
        <w:rPr>
          <w:rFonts w:hint="eastAsia"/>
        </w:rPr>
        <w:t xml:space="preserve">２　</w:t>
      </w:r>
      <w:r w:rsidR="00B1006E" w:rsidRPr="00BC049B">
        <w:rPr>
          <w:rFonts w:hint="eastAsia"/>
        </w:rPr>
        <w:t>入札保証金の納付について</w:t>
      </w:r>
    </w:p>
    <w:p w14:paraId="08E46DD0" w14:textId="295437CF" w:rsidR="00B1006E" w:rsidRPr="00BC049B" w:rsidRDefault="00103B5E" w:rsidP="00103B5E">
      <w:pPr>
        <w:ind w:firstLineChars="100" w:firstLine="226"/>
      </w:pPr>
      <w:r w:rsidRPr="00BC049B">
        <w:rPr>
          <w:rFonts w:hint="eastAsia"/>
        </w:rPr>
        <w:t xml:space="preserve">⑴　</w:t>
      </w:r>
      <w:r w:rsidR="00B1006E" w:rsidRPr="00BC049B">
        <w:rPr>
          <w:rFonts w:hint="eastAsia"/>
        </w:rPr>
        <w:t>入札保証金とは</w:t>
      </w:r>
    </w:p>
    <w:p w14:paraId="6F91CD50" w14:textId="240A5E9D" w:rsidR="00B1006E" w:rsidRPr="00BC049B" w:rsidRDefault="00B1006E" w:rsidP="005071DB">
      <w:pPr>
        <w:ind w:leftChars="200" w:left="452" w:firstLineChars="100" w:firstLine="226"/>
      </w:pPr>
      <w:r w:rsidRPr="00BC049B">
        <w:rPr>
          <w:rFonts w:hint="eastAsia"/>
        </w:rPr>
        <w:lastRenderedPageBreak/>
        <w:t>地方自治法施行令第</w:t>
      </w:r>
      <w:r w:rsidR="005B410A" w:rsidRPr="00BC049B">
        <w:rPr>
          <w:rFonts w:hint="eastAsia"/>
        </w:rPr>
        <w:t>１６７</w:t>
      </w:r>
      <w:r w:rsidRPr="00BC049B">
        <w:rPr>
          <w:rFonts w:hint="eastAsia"/>
        </w:rPr>
        <w:t>条の</w:t>
      </w:r>
      <w:r w:rsidR="005B410A" w:rsidRPr="00BC049B">
        <w:rPr>
          <w:rFonts w:hint="eastAsia"/>
        </w:rPr>
        <w:t>７</w:t>
      </w:r>
      <w:r w:rsidRPr="00BC049B">
        <w:rPr>
          <w:rFonts w:hint="eastAsia"/>
        </w:rPr>
        <w:t>で定められている、入札する前に納付しなければならない金員です。入札保証金は、</w:t>
      </w:r>
      <w:r w:rsidR="00103B5E" w:rsidRPr="00BC049B">
        <w:rPr>
          <w:rFonts w:hint="eastAsia"/>
        </w:rPr>
        <w:t>北はりま消防組合</w:t>
      </w:r>
      <w:r w:rsidRPr="00BC049B">
        <w:rPr>
          <w:rFonts w:hint="eastAsia"/>
        </w:rPr>
        <w:t>が売却区分（公有財産売却の財産の出品区分）ごとに予定価格（最低落札価格）の</w:t>
      </w:r>
      <w:r w:rsidR="005071DB" w:rsidRPr="00BC049B">
        <w:rPr>
          <w:rFonts w:hint="eastAsia"/>
        </w:rPr>
        <w:t>１００</w:t>
      </w:r>
      <w:r w:rsidRPr="00BC049B">
        <w:rPr>
          <w:rFonts w:hint="eastAsia"/>
        </w:rPr>
        <w:t>分の</w:t>
      </w:r>
      <w:r w:rsidR="005071DB" w:rsidRPr="00BC049B">
        <w:rPr>
          <w:rFonts w:hint="eastAsia"/>
        </w:rPr>
        <w:t>１０</w:t>
      </w:r>
      <w:r w:rsidRPr="00BC049B">
        <w:rPr>
          <w:rFonts w:hint="eastAsia"/>
        </w:rPr>
        <w:t>以上の金額を定めます。</w:t>
      </w:r>
    </w:p>
    <w:p w14:paraId="477E5C1D" w14:textId="7BD1CA65" w:rsidR="00B1006E" w:rsidRPr="00BC049B" w:rsidRDefault="005071DB" w:rsidP="005071DB">
      <w:pPr>
        <w:ind w:firstLineChars="100" w:firstLine="226"/>
      </w:pPr>
      <w:r w:rsidRPr="00BC049B">
        <w:rPr>
          <w:rFonts w:hint="eastAsia"/>
        </w:rPr>
        <w:t xml:space="preserve">⑵　</w:t>
      </w:r>
      <w:r w:rsidR="00B1006E" w:rsidRPr="00BC049B">
        <w:rPr>
          <w:rFonts w:hint="eastAsia"/>
        </w:rPr>
        <w:t>入札保証金の納付方法</w:t>
      </w:r>
    </w:p>
    <w:p w14:paraId="55A0ADA9" w14:textId="50CA43DB" w:rsidR="00B1006E" w:rsidRPr="00BC049B" w:rsidRDefault="00B1006E" w:rsidP="005071DB">
      <w:pPr>
        <w:ind w:leftChars="200" w:left="452" w:firstLineChars="100" w:firstLine="226"/>
      </w:pPr>
      <w:r w:rsidRPr="00BC049B">
        <w:rPr>
          <w:rFonts w:hint="eastAsia"/>
        </w:rPr>
        <w:t>入札保証金の納付は、売却区分ごとに必要です。入札保証金は、</w:t>
      </w:r>
      <w:r w:rsidR="005071DB" w:rsidRPr="00BC049B">
        <w:rPr>
          <w:rFonts w:hint="eastAsia"/>
        </w:rPr>
        <w:t>クレジットカードにより納付してください。</w:t>
      </w:r>
    </w:p>
    <w:p w14:paraId="1033002B" w14:textId="7A9A107B" w:rsidR="00B1006E" w:rsidRPr="00BC049B" w:rsidRDefault="00B1006E" w:rsidP="005071DB">
      <w:pPr>
        <w:ind w:firstLineChars="300" w:firstLine="678"/>
      </w:pPr>
      <w:r w:rsidRPr="00BC049B">
        <w:rPr>
          <w:rFonts w:hint="eastAsia"/>
        </w:rPr>
        <w:t>入札保証金には利息を付しません。</w:t>
      </w:r>
    </w:p>
    <w:p w14:paraId="0F9A27F3" w14:textId="0701E3FA" w:rsidR="00B1006E" w:rsidRPr="00BC049B" w:rsidRDefault="00B1006E" w:rsidP="005071DB">
      <w:pPr>
        <w:ind w:leftChars="200" w:left="452" w:firstLineChars="100" w:firstLine="226"/>
      </w:pPr>
      <w:r w:rsidRPr="00BC049B">
        <w:rPr>
          <w:rFonts w:hint="eastAsia"/>
        </w:rPr>
        <w:t>原則として、入札開始</w:t>
      </w:r>
      <w:r w:rsidR="00470FCE" w:rsidRPr="00BC049B">
        <w:rPr>
          <w:rFonts w:hint="eastAsia"/>
        </w:rPr>
        <w:t>２</w:t>
      </w:r>
      <w:r w:rsidRPr="00BC049B">
        <w:rPr>
          <w:rFonts w:hint="eastAsia"/>
        </w:rPr>
        <w:t>開庁日前までに</w:t>
      </w:r>
      <w:r w:rsidR="005071DB" w:rsidRPr="00BC049B">
        <w:rPr>
          <w:rFonts w:hint="eastAsia"/>
        </w:rPr>
        <w:t>北はりま消防組合</w:t>
      </w:r>
      <w:r w:rsidRPr="00BC049B">
        <w:rPr>
          <w:rFonts w:hint="eastAsia"/>
        </w:rPr>
        <w:t>が入札保証金の納付を確認できない場合、入札することができません。</w:t>
      </w:r>
    </w:p>
    <w:p w14:paraId="4E1A64CB" w14:textId="71F40DD7" w:rsidR="00B1006E" w:rsidRPr="00BC049B" w:rsidRDefault="00B1006E" w:rsidP="0021156F">
      <w:pPr>
        <w:ind w:leftChars="200" w:left="452" w:firstLineChars="100" w:firstLine="226"/>
      </w:pPr>
      <w:r w:rsidRPr="00BC049B">
        <w:rPr>
          <w:rFonts w:hint="eastAsia"/>
        </w:rPr>
        <w:t>入札保証金を納付する場合は、売却システムの売却物件詳細画面より公有財産売却の参加仮申込みを行い、入札保証金を所定の手続に従って、クレジットカードにて納付してください。クレジットカードにより入札保証金を納付する公有財産売却の参加申込者は、紀尾井町戦略研究所株式会社に対し、クレジットカードによる入札保証金納付および返還事務に関する代理権を付与し、クレジットカードによる請求処理を</w:t>
      </w:r>
      <w:r w:rsidR="005071DB" w:rsidRPr="00BC049B">
        <w:rPr>
          <w:rFonts w:hint="eastAsia"/>
        </w:rPr>
        <w:t>ＳＢ</w:t>
      </w:r>
      <w:r w:rsidRPr="00BC049B">
        <w:rPr>
          <w:rFonts w:hint="eastAsia"/>
        </w:rPr>
        <w:t>ペイメントサービス株式会社に委託することを承諾します。公有財産売却の参加申込者は、公有財産売却が終了し、入札保証金の返還が終了するまでこの承諾を取り消せないことに同意するものとします。また、公有財産売却の参加申込者は、紀尾井町戦略研究所株式会社が入札保証金取り扱い事務に必要な範囲で、公有財産売却の参加申込者の個人情報を</w:t>
      </w:r>
      <w:r w:rsidR="005071DB" w:rsidRPr="00BC049B">
        <w:rPr>
          <w:rFonts w:hint="eastAsia"/>
        </w:rPr>
        <w:t>ＳＢ</w:t>
      </w:r>
      <w:r w:rsidRPr="00BC049B">
        <w:rPr>
          <w:rFonts w:hint="eastAsia"/>
        </w:rPr>
        <w:t>ペイメントサービス株式会社に開示することに同意するものとします。</w:t>
      </w:r>
    </w:p>
    <w:p w14:paraId="43A35156" w14:textId="0683D8D6" w:rsidR="00B1006E" w:rsidRPr="00BC049B" w:rsidRDefault="005071DB" w:rsidP="005071DB">
      <w:pPr>
        <w:ind w:leftChars="200" w:left="452" w:firstLineChars="100" w:firstLine="226"/>
      </w:pPr>
      <w:r w:rsidRPr="00BC049B">
        <w:rPr>
          <w:rFonts w:hint="eastAsia"/>
        </w:rPr>
        <w:t>ＶＩＳＡ</w:t>
      </w:r>
      <w:r w:rsidR="00B1006E" w:rsidRPr="00BC049B">
        <w:rPr>
          <w:rFonts w:hint="eastAsia"/>
        </w:rPr>
        <w:t>、マスターカード、</w:t>
      </w:r>
      <w:r w:rsidRPr="00BC049B">
        <w:rPr>
          <w:rFonts w:hint="eastAsia"/>
        </w:rPr>
        <w:t>ＪＣＢ</w:t>
      </w:r>
      <w:r w:rsidR="00B1006E" w:rsidRPr="00BC049B">
        <w:rPr>
          <w:rFonts w:hint="eastAsia"/>
        </w:rPr>
        <w:t>、ダイナースカード、アメリカンエキスプレスカードの各クレジットカードを利用できます（各クレジットカードでもごく一部利用できないクレジットカードがあります</w:t>
      </w:r>
      <w:r w:rsidR="006210C4" w:rsidRPr="00BC049B">
        <w:rPr>
          <w:rFonts w:hint="eastAsia"/>
        </w:rPr>
        <w:t>。</w:t>
      </w:r>
      <w:r w:rsidR="00B1006E" w:rsidRPr="00BC049B">
        <w:rPr>
          <w:rFonts w:hint="eastAsia"/>
        </w:rPr>
        <w:t>）</w:t>
      </w:r>
      <w:r w:rsidR="006210C4" w:rsidRPr="00BC049B">
        <w:rPr>
          <w:rFonts w:hint="eastAsia"/>
        </w:rPr>
        <w:t>。</w:t>
      </w:r>
    </w:p>
    <w:p w14:paraId="6B743AF0" w14:textId="2DD66BD2" w:rsidR="00B1006E" w:rsidRPr="00BC049B" w:rsidRDefault="00B1006E" w:rsidP="005071DB">
      <w:pPr>
        <w:ind w:leftChars="200" w:left="452" w:firstLineChars="100" w:firstLine="226"/>
      </w:pPr>
      <w:r w:rsidRPr="00BC049B">
        <w:rPr>
          <w:rFonts w:hint="eastAsia"/>
        </w:rPr>
        <w:t>法人で公有財産売却に参加する場合、当該法人の代表者名義のクレジットカードをご使用ください。</w:t>
      </w:r>
    </w:p>
    <w:p w14:paraId="12996094" w14:textId="1E95C839" w:rsidR="00B1006E" w:rsidRPr="00BC049B" w:rsidRDefault="00CC6935" w:rsidP="00CC6935">
      <w:pPr>
        <w:ind w:firstLineChars="100" w:firstLine="226"/>
      </w:pPr>
      <w:r w:rsidRPr="00BC049B">
        <w:rPr>
          <w:rFonts w:hint="eastAsia"/>
        </w:rPr>
        <w:t xml:space="preserve">⑶　</w:t>
      </w:r>
      <w:r w:rsidR="00B1006E" w:rsidRPr="00BC049B">
        <w:rPr>
          <w:rFonts w:hint="eastAsia"/>
        </w:rPr>
        <w:t>入札保証金の没収</w:t>
      </w:r>
    </w:p>
    <w:p w14:paraId="211AC2AB" w14:textId="6C6B1793" w:rsidR="00B1006E" w:rsidRPr="00BC049B" w:rsidRDefault="00B1006E" w:rsidP="00CC6935">
      <w:pPr>
        <w:ind w:leftChars="200" w:left="452" w:firstLineChars="100" w:firstLine="226"/>
      </w:pPr>
      <w:r w:rsidRPr="00BC049B">
        <w:rPr>
          <w:rFonts w:hint="eastAsia"/>
        </w:rPr>
        <w:t>公有財産売却の参加申込者が納付した入札保証金は、落札者が契約締結期限までに</w:t>
      </w:r>
      <w:r w:rsidR="00CC6935" w:rsidRPr="00BC049B">
        <w:rPr>
          <w:rFonts w:hint="eastAsia"/>
        </w:rPr>
        <w:t>北はりま消防組合</w:t>
      </w:r>
      <w:r w:rsidRPr="00BC049B">
        <w:rPr>
          <w:rFonts w:hint="eastAsia"/>
        </w:rPr>
        <w:t>の定める契約を締結しない場合</w:t>
      </w:r>
      <w:r w:rsidR="00CC6935" w:rsidRPr="00BC049B">
        <w:rPr>
          <w:rFonts w:hint="eastAsia"/>
        </w:rPr>
        <w:t>（落札後、申込資格のない者であることが判明し、失格したときを含む</w:t>
      </w:r>
      <w:r w:rsidR="006210C4" w:rsidRPr="00BC049B">
        <w:rPr>
          <w:rFonts w:hint="eastAsia"/>
        </w:rPr>
        <w:t>。</w:t>
      </w:r>
      <w:r w:rsidR="00CC6935" w:rsidRPr="00BC049B">
        <w:rPr>
          <w:rFonts w:hint="eastAsia"/>
        </w:rPr>
        <w:t>）</w:t>
      </w:r>
      <w:r w:rsidRPr="00BC049B">
        <w:rPr>
          <w:rFonts w:hint="eastAsia"/>
        </w:rPr>
        <w:t>は没収し、返還しません。</w:t>
      </w:r>
    </w:p>
    <w:p w14:paraId="26FCE87A" w14:textId="50B53FC5" w:rsidR="00B1006E" w:rsidRPr="00BC049B" w:rsidRDefault="00CC6935" w:rsidP="00CC6935">
      <w:pPr>
        <w:ind w:firstLineChars="100" w:firstLine="226"/>
      </w:pPr>
      <w:r w:rsidRPr="00BC049B">
        <w:rPr>
          <w:rFonts w:hint="eastAsia"/>
        </w:rPr>
        <w:t xml:space="preserve">⑷　</w:t>
      </w:r>
      <w:r w:rsidR="00B1006E" w:rsidRPr="00BC049B">
        <w:rPr>
          <w:rFonts w:hint="eastAsia"/>
        </w:rPr>
        <w:t>入札保証金の契約保証金への充当</w:t>
      </w:r>
    </w:p>
    <w:p w14:paraId="3A394362" w14:textId="4075D0BE" w:rsidR="00832B36" w:rsidRPr="00BC049B" w:rsidRDefault="00B1006E" w:rsidP="00CC6935">
      <w:pPr>
        <w:ind w:leftChars="200" w:left="452" w:firstLineChars="100" w:firstLine="226"/>
      </w:pPr>
      <w:r w:rsidRPr="00BC049B">
        <w:rPr>
          <w:rFonts w:hint="eastAsia"/>
        </w:rPr>
        <w:t>公有財産売却の参加申込者が納付した入札保証金は、落札者が契約を締結した場合、地方自治法施行令第</w:t>
      </w:r>
      <w:r w:rsidR="00CC6935" w:rsidRPr="00BC049B">
        <w:rPr>
          <w:rFonts w:hint="eastAsia"/>
        </w:rPr>
        <w:t>１６７</w:t>
      </w:r>
      <w:r w:rsidRPr="00BC049B">
        <w:rPr>
          <w:rFonts w:hint="eastAsia"/>
        </w:rPr>
        <w:t>条の</w:t>
      </w:r>
      <w:r w:rsidR="00CC6935" w:rsidRPr="00BC049B">
        <w:rPr>
          <w:rFonts w:hint="eastAsia"/>
        </w:rPr>
        <w:t>１６</w:t>
      </w:r>
      <w:r w:rsidRPr="00BC049B">
        <w:rPr>
          <w:rFonts w:hint="eastAsia"/>
        </w:rPr>
        <w:t>に定める契約保証金に全額充当します。</w:t>
      </w:r>
    </w:p>
    <w:p w14:paraId="23A94053" w14:textId="77777777" w:rsidR="00A94959" w:rsidRPr="00BC049B" w:rsidRDefault="00A94959" w:rsidP="00B1006E"/>
    <w:p w14:paraId="1EC55AA1" w14:textId="30B37565" w:rsidR="00B1006E" w:rsidRPr="00BC049B" w:rsidRDefault="00A94959" w:rsidP="00B1006E">
      <w:r w:rsidRPr="00BC049B">
        <w:rPr>
          <w:rFonts w:hint="eastAsia"/>
        </w:rPr>
        <w:t>第３　入札形式で行う公有財産売却の手続</w:t>
      </w:r>
    </w:p>
    <w:p w14:paraId="1E328A71" w14:textId="77777777" w:rsidR="00B1006E" w:rsidRPr="00BC049B" w:rsidRDefault="00B1006E" w:rsidP="00A94959">
      <w:pPr>
        <w:ind w:firstLineChars="100" w:firstLine="226"/>
      </w:pPr>
      <w:r w:rsidRPr="00BC049B">
        <w:rPr>
          <w:rFonts w:hint="eastAsia"/>
        </w:rPr>
        <w:t>本章における入札とは、売却システム上で入札価格を登録することをいいます。この登録は、一度しか行うことができません。</w:t>
      </w:r>
    </w:p>
    <w:p w14:paraId="58A08845" w14:textId="2AC9772A" w:rsidR="00B1006E" w:rsidRPr="00BC049B" w:rsidRDefault="00A94959" w:rsidP="00B1006E">
      <w:r w:rsidRPr="00BC049B">
        <w:rPr>
          <w:rFonts w:hint="eastAsia"/>
        </w:rPr>
        <w:lastRenderedPageBreak/>
        <w:t xml:space="preserve">１　</w:t>
      </w:r>
      <w:r w:rsidR="00B1006E" w:rsidRPr="00BC049B">
        <w:rPr>
          <w:rFonts w:hint="eastAsia"/>
        </w:rPr>
        <w:t>公有財産売却への入札</w:t>
      </w:r>
    </w:p>
    <w:p w14:paraId="2198B335" w14:textId="45DBD53E" w:rsidR="00B1006E" w:rsidRPr="00BC049B" w:rsidRDefault="00A94959" w:rsidP="00A94959">
      <w:pPr>
        <w:ind w:firstLineChars="100" w:firstLine="226"/>
      </w:pPr>
      <w:r w:rsidRPr="00BC049B">
        <w:rPr>
          <w:rFonts w:hint="eastAsia"/>
        </w:rPr>
        <w:t xml:space="preserve">⑴　</w:t>
      </w:r>
      <w:r w:rsidR="00B1006E" w:rsidRPr="00BC049B">
        <w:rPr>
          <w:rFonts w:hint="eastAsia"/>
        </w:rPr>
        <w:t>入札</w:t>
      </w:r>
    </w:p>
    <w:p w14:paraId="2F2B12A7" w14:textId="6374659A" w:rsidR="00B1006E" w:rsidRPr="00BC049B" w:rsidRDefault="00B1006E" w:rsidP="006210C4">
      <w:pPr>
        <w:ind w:leftChars="200" w:left="452" w:firstLineChars="100" w:firstLine="226"/>
      </w:pPr>
      <w:r w:rsidRPr="00BC049B">
        <w:rPr>
          <w:rFonts w:hint="eastAsia"/>
        </w:rPr>
        <w:t>入札保証金の納付が完了したログイン</w:t>
      </w:r>
      <w:r w:rsidR="00C30EA3" w:rsidRPr="00BC049B">
        <w:rPr>
          <w:rFonts w:hint="eastAsia"/>
        </w:rPr>
        <w:t>ＩＤ</w:t>
      </w:r>
      <w:r w:rsidRPr="00BC049B">
        <w:rPr>
          <w:rFonts w:hint="eastAsia"/>
        </w:rPr>
        <w:t>でのみ、入札が可能です。入札は一度のみ可能です。一度行った入札は、入札者の都合による取り消しや変更はできませんので、ご注意ください。</w:t>
      </w:r>
    </w:p>
    <w:p w14:paraId="22776F4E" w14:textId="6A681053" w:rsidR="00B1006E" w:rsidRPr="00BC049B" w:rsidRDefault="00A94959" w:rsidP="00A94959">
      <w:pPr>
        <w:ind w:firstLineChars="100" w:firstLine="226"/>
      </w:pPr>
      <w:r w:rsidRPr="00BC049B">
        <w:rPr>
          <w:rFonts w:hint="eastAsia"/>
        </w:rPr>
        <w:t xml:space="preserve">⑵　</w:t>
      </w:r>
      <w:r w:rsidR="00B1006E" w:rsidRPr="00BC049B">
        <w:rPr>
          <w:rFonts w:hint="eastAsia"/>
        </w:rPr>
        <w:t>入札をなかったものとする取り扱い</w:t>
      </w:r>
    </w:p>
    <w:p w14:paraId="5AF5C69F" w14:textId="2B9D5AB6" w:rsidR="00B1006E" w:rsidRPr="00BC049B" w:rsidRDefault="00A94959" w:rsidP="00A94959">
      <w:pPr>
        <w:ind w:leftChars="200" w:left="452" w:firstLineChars="100" w:firstLine="226"/>
      </w:pPr>
      <w:r w:rsidRPr="00BC049B">
        <w:rPr>
          <w:rFonts w:hint="eastAsia"/>
        </w:rPr>
        <w:t>北はりま消防組合</w:t>
      </w:r>
      <w:r w:rsidR="00B1006E" w:rsidRPr="00BC049B">
        <w:rPr>
          <w:rFonts w:hint="eastAsia"/>
        </w:rPr>
        <w:t>は、地方自治法施行令第</w:t>
      </w:r>
      <w:r w:rsidRPr="00BC049B">
        <w:rPr>
          <w:rFonts w:hint="eastAsia"/>
        </w:rPr>
        <w:t>１６７</w:t>
      </w:r>
      <w:r w:rsidR="00B1006E" w:rsidRPr="00BC049B">
        <w:rPr>
          <w:rFonts w:hint="eastAsia"/>
        </w:rPr>
        <w:t>条の</w:t>
      </w:r>
      <w:r w:rsidRPr="00BC049B">
        <w:rPr>
          <w:rFonts w:hint="eastAsia"/>
        </w:rPr>
        <w:t>４</w:t>
      </w:r>
      <w:r w:rsidR="00B1006E" w:rsidRPr="00BC049B">
        <w:rPr>
          <w:rFonts w:hint="eastAsia"/>
        </w:rPr>
        <w:t>第</w:t>
      </w:r>
      <w:r w:rsidRPr="00BC049B">
        <w:rPr>
          <w:rFonts w:hint="eastAsia"/>
        </w:rPr>
        <w:t>１</w:t>
      </w:r>
      <w:r w:rsidR="00B1006E" w:rsidRPr="00BC049B">
        <w:rPr>
          <w:rFonts w:hint="eastAsia"/>
        </w:rPr>
        <w:t>項などに規定する一般競争入札に参加できない要件に該当する者が行った入札について、当該入札を取り消し、なかったものとして取り扱うことがあります。</w:t>
      </w:r>
    </w:p>
    <w:p w14:paraId="39226872" w14:textId="3CEE217B" w:rsidR="00B1006E" w:rsidRPr="00BC049B" w:rsidRDefault="00A94959" w:rsidP="00B1006E">
      <w:r w:rsidRPr="00BC049B">
        <w:rPr>
          <w:rFonts w:hint="eastAsia"/>
        </w:rPr>
        <w:t xml:space="preserve">２　</w:t>
      </w:r>
      <w:r w:rsidR="00B1006E" w:rsidRPr="00BC049B">
        <w:rPr>
          <w:rFonts w:hint="eastAsia"/>
        </w:rPr>
        <w:t>落札者の決定</w:t>
      </w:r>
    </w:p>
    <w:p w14:paraId="780DC15E" w14:textId="215E6C93" w:rsidR="00B1006E" w:rsidRPr="00BC049B" w:rsidRDefault="00A94959" w:rsidP="00A94959">
      <w:pPr>
        <w:ind w:firstLineChars="100" w:firstLine="226"/>
      </w:pPr>
      <w:r w:rsidRPr="00BC049B">
        <w:rPr>
          <w:rFonts w:hint="eastAsia"/>
        </w:rPr>
        <w:t xml:space="preserve">⑴　</w:t>
      </w:r>
      <w:r w:rsidR="00B1006E" w:rsidRPr="00BC049B">
        <w:rPr>
          <w:rFonts w:hint="eastAsia"/>
        </w:rPr>
        <w:t>落札者の決定</w:t>
      </w:r>
    </w:p>
    <w:p w14:paraId="42C02FD4" w14:textId="3479E278" w:rsidR="00B1006E" w:rsidRPr="00BC049B" w:rsidRDefault="00B1006E" w:rsidP="00A94959">
      <w:pPr>
        <w:ind w:leftChars="200" w:left="452" w:firstLineChars="100" w:firstLine="226"/>
      </w:pPr>
      <w:r w:rsidRPr="00BC049B">
        <w:rPr>
          <w:rFonts w:hint="eastAsia"/>
        </w:rPr>
        <w:t>入札期間終了後、</w:t>
      </w:r>
      <w:r w:rsidR="00A94959" w:rsidRPr="00BC049B">
        <w:rPr>
          <w:rFonts w:hint="eastAsia"/>
        </w:rPr>
        <w:t>北はりま消防組合</w:t>
      </w:r>
      <w:r w:rsidRPr="00BC049B">
        <w:rPr>
          <w:rFonts w:hint="eastAsia"/>
        </w:rPr>
        <w:t>は開札を行い、売却区分（公有財産売却の財産の出品区分）ごとに、売却システム上の入札において、入札価格が予定価格（最低落札価格）以上で</w:t>
      </w:r>
      <w:r w:rsidR="006210C4" w:rsidRPr="00BC049B">
        <w:rPr>
          <w:rFonts w:hint="eastAsia"/>
        </w:rPr>
        <w:t>、</w:t>
      </w:r>
      <w:r w:rsidRPr="00BC049B">
        <w:rPr>
          <w:rFonts w:hint="eastAsia"/>
        </w:rPr>
        <w:t>かつ</w:t>
      </w:r>
      <w:r w:rsidR="006210C4" w:rsidRPr="00BC049B">
        <w:rPr>
          <w:rFonts w:hint="eastAsia"/>
        </w:rPr>
        <w:t>、</w:t>
      </w:r>
      <w:r w:rsidRPr="00BC049B">
        <w:rPr>
          <w:rFonts w:hint="eastAsia"/>
        </w:rPr>
        <w:t>最高価格である入札者を落札者として決定します。ただし、最高価格での入札者が複数存在する場合は、くじ（自動抽選）で落札者を決定します。</w:t>
      </w:r>
    </w:p>
    <w:p w14:paraId="61F7BB72" w14:textId="380DD7A6" w:rsidR="00B1006E" w:rsidRPr="00BC049B" w:rsidRDefault="00B1006E" w:rsidP="000C124A">
      <w:pPr>
        <w:ind w:leftChars="200" w:left="452" w:firstLineChars="100" w:firstLine="226"/>
      </w:pPr>
      <w:r w:rsidRPr="00BC049B">
        <w:rPr>
          <w:rFonts w:hint="eastAsia"/>
        </w:rPr>
        <w:t>なお、落札者の決定に当たっては、落札者のログイン</w:t>
      </w:r>
      <w:r w:rsidR="00C30EA3" w:rsidRPr="00BC049B">
        <w:rPr>
          <w:rFonts w:hint="eastAsia"/>
        </w:rPr>
        <w:t>ＩＤ</w:t>
      </w:r>
      <w:r w:rsidRPr="00BC049B">
        <w:rPr>
          <w:rFonts w:hint="eastAsia"/>
        </w:rPr>
        <w:t>に紐づく会員識別番号を落札者の氏名（名称）とみなします。</w:t>
      </w:r>
    </w:p>
    <w:p w14:paraId="77DEDFAC" w14:textId="6E34A8B1" w:rsidR="00B1006E" w:rsidRPr="00BC049B" w:rsidRDefault="00B1006E" w:rsidP="000C124A">
      <w:pPr>
        <w:ind w:firstLineChars="200" w:firstLine="452"/>
      </w:pPr>
      <w:r w:rsidRPr="00BC049B">
        <w:rPr>
          <w:rFonts w:hint="eastAsia"/>
        </w:rPr>
        <w:t>ア</w:t>
      </w:r>
      <w:r w:rsidR="000C124A" w:rsidRPr="00BC049B">
        <w:rPr>
          <w:rFonts w:hint="eastAsia"/>
        </w:rPr>
        <w:t xml:space="preserve">　</w:t>
      </w:r>
      <w:r w:rsidRPr="00BC049B">
        <w:rPr>
          <w:rFonts w:hint="eastAsia"/>
        </w:rPr>
        <w:t>落札者の告知</w:t>
      </w:r>
    </w:p>
    <w:p w14:paraId="3C37D2D4" w14:textId="6E8E0C23" w:rsidR="00B1006E" w:rsidRPr="00BC049B" w:rsidRDefault="00B1006E" w:rsidP="000C124A">
      <w:pPr>
        <w:ind w:leftChars="300" w:left="678" w:firstLineChars="100" w:firstLine="226"/>
      </w:pPr>
      <w:r w:rsidRPr="00BC049B">
        <w:rPr>
          <w:rFonts w:hint="eastAsia"/>
        </w:rPr>
        <w:t>落札者のログイン</w:t>
      </w:r>
      <w:r w:rsidR="00C30EA3" w:rsidRPr="00BC049B">
        <w:rPr>
          <w:rFonts w:hint="eastAsia"/>
        </w:rPr>
        <w:t>ＩＤ</w:t>
      </w:r>
      <w:r w:rsidRPr="00BC049B">
        <w:rPr>
          <w:rFonts w:hint="eastAsia"/>
        </w:rPr>
        <w:t>に紐づく会員識別番号と落札価格については、売却システム上に一定期間公開します。</w:t>
      </w:r>
    </w:p>
    <w:p w14:paraId="449FE6E8" w14:textId="331EA028" w:rsidR="00B1006E" w:rsidRPr="00BC049B" w:rsidRDefault="00B1006E" w:rsidP="000C124A">
      <w:pPr>
        <w:ind w:firstLineChars="200" w:firstLine="452"/>
      </w:pPr>
      <w:r w:rsidRPr="00BC049B">
        <w:rPr>
          <w:rFonts w:hint="eastAsia"/>
        </w:rPr>
        <w:t>イ</w:t>
      </w:r>
      <w:r w:rsidR="000C124A" w:rsidRPr="00BC049B">
        <w:rPr>
          <w:rFonts w:hint="eastAsia"/>
        </w:rPr>
        <w:t xml:space="preserve">　北はりま消防組合</w:t>
      </w:r>
      <w:r w:rsidRPr="00BC049B">
        <w:rPr>
          <w:rFonts w:hint="eastAsia"/>
        </w:rPr>
        <w:t>から落札者への連絡</w:t>
      </w:r>
    </w:p>
    <w:p w14:paraId="456A2E98" w14:textId="7A40D959" w:rsidR="00B1006E" w:rsidRPr="00BC049B" w:rsidRDefault="00B1006E" w:rsidP="000C124A">
      <w:pPr>
        <w:ind w:leftChars="300" w:left="678" w:firstLineChars="100" w:firstLine="226"/>
      </w:pPr>
      <w:r w:rsidRPr="00BC049B">
        <w:rPr>
          <w:rFonts w:hint="eastAsia"/>
        </w:rPr>
        <w:t>落札者には、</w:t>
      </w:r>
      <w:r w:rsidR="000C124A" w:rsidRPr="00BC049B">
        <w:rPr>
          <w:rFonts w:hint="eastAsia"/>
        </w:rPr>
        <w:t>北はりま消防組合</w:t>
      </w:r>
      <w:r w:rsidRPr="00BC049B">
        <w:rPr>
          <w:rFonts w:hint="eastAsia"/>
        </w:rPr>
        <w:t>から入札終了後、あらかじめログイン</w:t>
      </w:r>
      <w:r w:rsidR="00C30EA3" w:rsidRPr="00BC049B">
        <w:rPr>
          <w:rFonts w:hint="eastAsia"/>
        </w:rPr>
        <w:t>ＩＤ</w:t>
      </w:r>
      <w:r w:rsidRPr="00BC049B">
        <w:rPr>
          <w:rFonts w:hint="eastAsia"/>
        </w:rPr>
        <w:t>で認証されたメールアドレスに、落札者として決定された旨の電子メールを送信します。共同入札者が落札者となった場合は、代表者にのみ落札者として決定された旨の電子メールを送信します。</w:t>
      </w:r>
    </w:p>
    <w:p w14:paraId="158A4EAB" w14:textId="09284870" w:rsidR="00B1006E" w:rsidRPr="00BC049B" w:rsidRDefault="000C124A" w:rsidP="000C124A">
      <w:pPr>
        <w:ind w:leftChars="300" w:left="678" w:firstLineChars="100" w:firstLine="226"/>
      </w:pPr>
      <w:r w:rsidRPr="00BC049B">
        <w:rPr>
          <w:rFonts w:hint="eastAsia"/>
        </w:rPr>
        <w:t>北はりま消防組合</w:t>
      </w:r>
      <w:r w:rsidR="00B1006E" w:rsidRPr="00BC049B">
        <w:rPr>
          <w:rFonts w:hint="eastAsia"/>
        </w:rPr>
        <w:t>が落札者に送信した電子メールが、落札者によるメールアドレスの変更やプロバイダの不調などの理由により到着しないために、</w:t>
      </w:r>
      <w:r w:rsidRPr="00BC049B">
        <w:rPr>
          <w:rFonts w:hint="eastAsia"/>
        </w:rPr>
        <w:t>北はりま消防組合</w:t>
      </w:r>
      <w:r w:rsidR="00B1006E" w:rsidRPr="00BC049B">
        <w:rPr>
          <w:rFonts w:hint="eastAsia"/>
        </w:rPr>
        <w:t>が落札者による売払代金の残金の納付を売払代金の残金納付期限までに確認できない場合、その原因が落札者の責に帰すべきものであるか否かを問わず、</w:t>
      </w:r>
      <w:r w:rsidR="00E463A0" w:rsidRPr="00BC049B">
        <w:rPr>
          <w:rFonts w:hint="eastAsia"/>
        </w:rPr>
        <w:t>契約</w:t>
      </w:r>
      <w:r w:rsidRPr="00BC049B">
        <w:rPr>
          <w:rFonts w:hint="eastAsia"/>
        </w:rPr>
        <w:t>保証金</w:t>
      </w:r>
      <w:r w:rsidR="00B1006E" w:rsidRPr="00BC049B">
        <w:rPr>
          <w:rFonts w:hint="eastAsia"/>
        </w:rPr>
        <w:t>を没収し、返還しません。</w:t>
      </w:r>
    </w:p>
    <w:p w14:paraId="75F8BA9A" w14:textId="12E7FBCB" w:rsidR="00B1006E" w:rsidRPr="00BC049B" w:rsidRDefault="00B1006E" w:rsidP="000C124A">
      <w:pPr>
        <w:ind w:leftChars="300" w:left="678" w:firstLineChars="100" w:firstLine="226"/>
      </w:pPr>
      <w:r w:rsidRPr="00BC049B">
        <w:rPr>
          <w:rFonts w:hint="eastAsia"/>
        </w:rPr>
        <w:t>当該電子メールに表示されている整理番号は、</w:t>
      </w:r>
      <w:r w:rsidR="000C124A" w:rsidRPr="00BC049B">
        <w:rPr>
          <w:rFonts w:hint="eastAsia"/>
        </w:rPr>
        <w:t>北はりま消防組合</w:t>
      </w:r>
      <w:r w:rsidRPr="00BC049B">
        <w:rPr>
          <w:rFonts w:hint="eastAsia"/>
        </w:rPr>
        <w:t>に連絡する際や</w:t>
      </w:r>
      <w:r w:rsidR="000C124A" w:rsidRPr="00BC049B">
        <w:rPr>
          <w:rFonts w:hint="eastAsia"/>
        </w:rPr>
        <w:t>北はりま消防組合</w:t>
      </w:r>
      <w:r w:rsidRPr="00BC049B">
        <w:rPr>
          <w:rFonts w:hint="eastAsia"/>
        </w:rPr>
        <w:t>に書類を提出する際などに必要となります。</w:t>
      </w:r>
    </w:p>
    <w:p w14:paraId="59DE9042" w14:textId="57FF701F" w:rsidR="00B1006E" w:rsidRPr="00BC049B" w:rsidRDefault="00E463A0" w:rsidP="00E463A0">
      <w:pPr>
        <w:ind w:firstLineChars="100" w:firstLine="226"/>
      </w:pPr>
      <w:r w:rsidRPr="00BC049B">
        <w:rPr>
          <w:rFonts w:hint="eastAsia"/>
        </w:rPr>
        <w:t xml:space="preserve">⑵　</w:t>
      </w:r>
      <w:r w:rsidR="00B1006E" w:rsidRPr="00BC049B">
        <w:rPr>
          <w:rFonts w:hint="eastAsia"/>
        </w:rPr>
        <w:t>落札者決定の取り消し</w:t>
      </w:r>
    </w:p>
    <w:p w14:paraId="4A51117D" w14:textId="77777777" w:rsidR="00B1006E" w:rsidRPr="00BC049B" w:rsidRDefault="00B1006E" w:rsidP="00E463A0">
      <w:pPr>
        <w:ind w:leftChars="200" w:left="452" w:firstLineChars="100" w:firstLine="226"/>
      </w:pPr>
      <w:r w:rsidRPr="00BC049B">
        <w:rPr>
          <w:rFonts w:hint="eastAsia"/>
        </w:rPr>
        <w:t>入札金額の入力間違いなどの場合は、落札者の決定が取り消されることがあります。この場合、売却物件の所有権は落札者に移転しません。また、納付された入札保証金は原</w:t>
      </w:r>
      <w:r w:rsidRPr="00BC049B">
        <w:rPr>
          <w:rFonts w:hint="eastAsia"/>
        </w:rPr>
        <w:lastRenderedPageBreak/>
        <w:t>則返還しません。</w:t>
      </w:r>
    </w:p>
    <w:p w14:paraId="6D6C229E" w14:textId="07E883F1" w:rsidR="00B1006E" w:rsidRPr="00BC049B" w:rsidRDefault="00E463A0" w:rsidP="00B1006E">
      <w:r w:rsidRPr="00BC049B">
        <w:rPr>
          <w:rFonts w:hint="eastAsia"/>
        </w:rPr>
        <w:t xml:space="preserve">３　</w:t>
      </w:r>
      <w:r w:rsidR="00B1006E" w:rsidRPr="00BC049B">
        <w:rPr>
          <w:rFonts w:hint="eastAsia"/>
        </w:rPr>
        <w:t>売却の決定</w:t>
      </w:r>
    </w:p>
    <w:p w14:paraId="6878E668" w14:textId="7887213C" w:rsidR="00B1006E" w:rsidRPr="00BC049B" w:rsidRDefault="00E463A0" w:rsidP="00E463A0">
      <w:pPr>
        <w:ind w:firstLineChars="100" w:firstLine="226"/>
      </w:pPr>
      <w:r w:rsidRPr="00BC049B">
        <w:rPr>
          <w:rFonts w:hint="eastAsia"/>
        </w:rPr>
        <w:t xml:space="preserve">⑴　</w:t>
      </w:r>
      <w:r w:rsidR="00B1006E" w:rsidRPr="00BC049B">
        <w:rPr>
          <w:rFonts w:hint="eastAsia"/>
        </w:rPr>
        <w:t>落札者に対する売却の決定</w:t>
      </w:r>
    </w:p>
    <w:p w14:paraId="012C09EA" w14:textId="110F477E" w:rsidR="00B1006E" w:rsidRPr="00BC049B" w:rsidRDefault="00E463A0" w:rsidP="00E463A0">
      <w:pPr>
        <w:ind w:leftChars="200" w:left="452" w:firstLineChars="100" w:firstLine="226"/>
      </w:pPr>
      <w:r w:rsidRPr="00BC049B">
        <w:rPr>
          <w:rFonts w:hint="eastAsia"/>
        </w:rPr>
        <w:t>北はりま消防組合</w:t>
      </w:r>
      <w:r w:rsidR="00B1006E" w:rsidRPr="00BC049B">
        <w:rPr>
          <w:rFonts w:hint="eastAsia"/>
        </w:rPr>
        <w:t>は、落札後、落札者に対し電子メールなどにより契約締結に関する案内を行い、落札者と契約を交わします。</w:t>
      </w:r>
    </w:p>
    <w:p w14:paraId="1184F93A" w14:textId="074CEB16" w:rsidR="00B1006E" w:rsidRPr="00BC049B" w:rsidRDefault="00B1006E" w:rsidP="006E095D">
      <w:pPr>
        <w:ind w:leftChars="200" w:left="452"/>
      </w:pPr>
      <w:r w:rsidRPr="00BC049B">
        <w:rPr>
          <w:rFonts w:hint="eastAsia"/>
        </w:rPr>
        <w:t>契約の際には</w:t>
      </w:r>
      <w:r w:rsidR="00E463A0" w:rsidRPr="00BC049B">
        <w:rPr>
          <w:rFonts w:hint="eastAsia"/>
        </w:rPr>
        <w:t>北はりま消防組合</w:t>
      </w:r>
      <w:r w:rsidRPr="00BC049B">
        <w:rPr>
          <w:rFonts w:hint="eastAsia"/>
        </w:rPr>
        <w:t>より契約書を送付しますので、落札者は必要事項を記入・押印のうえ、</w:t>
      </w:r>
      <w:r w:rsidR="00723E55" w:rsidRPr="00BC049B">
        <w:rPr>
          <w:rFonts w:hint="eastAsia"/>
        </w:rPr>
        <w:t>印鑑登録証明書</w:t>
      </w:r>
      <w:r w:rsidR="006E095D" w:rsidRPr="00BC049B">
        <w:rPr>
          <w:rFonts w:hint="eastAsia"/>
        </w:rPr>
        <w:t>（</w:t>
      </w:r>
      <w:r w:rsidR="00723E55" w:rsidRPr="00BC049B">
        <w:rPr>
          <w:rFonts w:hint="eastAsia"/>
        </w:rPr>
        <w:t>法人の場合は印鑑証明書</w:t>
      </w:r>
      <w:r w:rsidR="006E095D" w:rsidRPr="00BC049B">
        <w:rPr>
          <w:rFonts w:hint="eastAsia"/>
        </w:rPr>
        <w:t>）</w:t>
      </w:r>
      <w:r w:rsidR="00723E55" w:rsidRPr="00BC049B">
        <w:rPr>
          <w:rFonts w:hint="eastAsia"/>
        </w:rPr>
        <w:t>（発行日から３ヶ月以内のもの）</w:t>
      </w:r>
      <w:r w:rsidRPr="00BC049B">
        <w:rPr>
          <w:rFonts w:hint="eastAsia"/>
        </w:rPr>
        <w:t>を添付して直接持参または郵送してください。</w:t>
      </w:r>
    </w:p>
    <w:p w14:paraId="3CB9744F" w14:textId="6C967ED6" w:rsidR="00B1006E" w:rsidRPr="00BC049B" w:rsidRDefault="00723E55" w:rsidP="00723E55">
      <w:pPr>
        <w:ind w:firstLineChars="100" w:firstLine="226"/>
      </w:pPr>
      <w:r w:rsidRPr="00BC049B">
        <w:rPr>
          <w:rFonts w:hint="eastAsia"/>
        </w:rPr>
        <w:t xml:space="preserve">⑵　</w:t>
      </w:r>
      <w:r w:rsidR="00B1006E" w:rsidRPr="00BC049B">
        <w:rPr>
          <w:rFonts w:hint="eastAsia"/>
        </w:rPr>
        <w:t>売却の決定金額</w:t>
      </w:r>
    </w:p>
    <w:p w14:paraId="31AFD92F" w14:textId="77777777" w:rsidR="00B1006E" w:rsidRPr="00BC049B" w:rsidRDefault="00B1006E" w:rsidP="00723E55">
      <w:pPr>
        <w:ind w:firstLineChars="300" w:firstLine="678"/>
      </w:pPr>
      <w:r w:rsidRPr="00BC049B">
        <w:rPr>
          <w:rFonts w:hint="eastAsia"/>
        </w:rPr>
        <w:t>落札者が入札した金額を売却の決定金額とします。</w:t>
      </w:r>
    </w:p>
    <w:p w14:paraId="422BBBC9" w14:textId="217A5F59" w:rsidR="00B1006E" w:rsidRPr="00BC049B" w:rsidRDefault="00723E55" w:rsidP="00723E55">
      <w:pPr>
        <w:ind w:firstLineChars="100" w:firstLine="226"/>
      </w:pPr>
      <w:r w:rsidRPr="00BC049B">
        <w:rPr>
          <w:rFonts w:hint="eastAsia"/>
        </w:rPr>
        <w:t xml:space="preserve">⑶　</w:t>
      </w:r>
      <w:r w:rsidR="00B1006E" w:rsidRPr="00BC049B">
        <w:rPr>
          <w:rFonts w:hint="eastAsia"/>
        </w:rPr>
        <w:t>落札者が契約を締結しなかった場合</w:t>
      </w:r>
    </w:p>
    <w:p w14:paraId="22CFF473" w14:textId="77777777" w:rsidR="00B1006E" w:rsidRPr="00BC049B" w:rsidRDefault="00B1006E" w:rsidP="00723E55">
      <w:pPr>
        <w:ind w:leftChars="200" w:left="452" w:firstLineChars="100" w:firstLine="226"/>
      </w:pPr>
      <w:r w:rsidRPr="00BC049B">
        <w:rPr>
          <w:rFonts w:hint="eastAsia"/>
        </w:rPr>
        <w:t>落札者が契約締結期限までに契約を締結しなかった場合、落札者が納付した入札保証金は返還しません。</w:t>
      </w:r>
    </w:p>
    <w:p w14:paraId="5098823D" w14:textId="47D817E3" w:rsidR="00B1006E" w:rsidRPr="00BC049B" w:rsidRDefault="00723E55" w:rsidP="00723E55">
      <w:pPr>
        <w:ind w:firstLineChars="100" w:firstLine="226"/>
      </w:pPr>
      <w:r w:rsidRPr="00BC049B">
        <w:rPr>
          <w:rFonts w:hint="eastAsia"/>
        </w:rPr>
        <w:t xml:space="preserve">⑷　</w:t>
      </w:r>
      <w:r w:rsidR="00B1006E" w:rsidRPr="00BC049B">
        <w:rPr>
          <w:rFonts w:hint="eastAsia"/>
        </w:rPr>
        <w:t>売却の決定の取り消し</w:t>
      </w:r>
    </w:p>
    <w:p w14:paraId="05C944F7" w14:textId="044C12D8" w:rsidR="00B1006E" w:rsidRPr="00BC049B" w:rsidRDefault="00B1006E" w:rsidP="00723E55">
      <w:pPr>
        <w:ind w:leftChars="200" w:left="452" w:firstLineChars="100" w:firstLine="226"/>
      </w:pPr>
      <w:r w:rsidRPr="00BC049B">
        <w:rPr>
          <w:rFonts w:hint="eastAsia"/>
        </w:rPr>
        <w:t>落札者が契約締結期限までに契約しなかったとき</w:t>
      </w:r>
      <w:r w:rsidR="006E095D" w:rsidRPr="00BC049B">
        <w:rPr>
          <w:rFonts w:hint="eastAsia"/>
        </w:rPr>
        <w:t>及び</w:t>
      </w:r>
      <w:r w:rsidRPr="00BC049B">
        <w:rPr>
          <w:rFonts w:hint="eastAsia"/>
        </w:rPr>
        <w:t>落札者が公有財産売却の参加仮申込みの時点で</w:t>
      </w:r>
      <w:r w:rsidR="00723E55" w:rsidRPr="00BC049B">
        <w:rPr>
          <w:rFonts w:hint="eastAsia"/>
        </w:rPr>
        <w:t>２０</w:t>
      </w:r>
      <w:r w:rsidRPr="00BC049B">
        <w:rPr>
          <w:rFonts w:hint="eastAsia"/>
        </w:rPr>
        <w:t>歳未満の方など公有財産売却に参加できない者の場合に、売却の決定が取り消されます。</w:t>
      </w:r>
    </w:p>
    <w:p w14:paraId="1567734D" w14:textId="77777777" w:rsidR="00B1006E" w:rsidRPr="00BC049B" w:rsidRDefault="00B1006E" w:rsidP="00723E55">
      <w:pPr>
        <w:ind w:leftChars="200" w:left="452" w:firstLineChars="100" w:firstLine="226"/>
      </w:pPr>
      <w:r w:rsidRPr="00BC049B">
        <w:rPr>
          <w:rFonts w:hint="eastAsia"/>
        </w:rPr>
        <w:t>この場合、公有財産売却の財産の所有権は落札者に移転しません。また、納付された入札保証金は返還されません。</w:t>
      </w:r>
    </w:p>
    <w:p w14:paraId="49D49189" w14:textId="1DC27A58" w:rsidR="00B1006E" w:rsidRPr="00BC049B" w:rsidRDefault="00723E55" w:rsidP="00B1006E">
      <w:r w:rsidRPr="00BC049B">
        <w:rPr>
          <w:rFonts w:hint="eastAsia"/>
        </w:rPr>
        <w:t xml:space="preserve">４　</w:t>
      </w:r>
      <w:r w:rsidR="00B1006E" w:rsidRPr="00BC049B">
        <w:rPr>
          <w:rFonts w:hint="eastAsia"/>
        </w:rPr>
        <w:t>売払代金の残金の納付</w:t>
      </w:r>
    </w:p>
    <w:p w14:paraId="7AE003D1" w14:textId="0F1AAB36" w:rsidR="00B1006E" w:rsidRPr="00BC049B" w:rsidRDefault="00723E55" w:rsidP="00723E55">
      <w:pPr>
        <w:ind w:firstLineChars="100" w:firstLine="226"/>
      </w:pPr>
      <w:r w:rsidRPr="00BC049B">
        <w:rPr>
          <w:rFonts w:hint="eastAsia"/>
        </w:rPr>
        <w:t xml:space="preserve">⑴　</w:t>
      </w:r>
      <w:r w:rsidR="00B1006E" w:rsidRPr="00BC049B">
        <w:rPr>
          <w:rFonts w:hint="eastAsia"/>
        </w:rPr>
        <w:t>売払代金の残金の金額</w:t>
      </w:r>
    </w:p>
    <w:p w14:paraId="7EFF5AF7" w14:textId="77777777" w:rsidR="00B1006E" w:rsidRPr="00BC049B" w:rsidRDefault="00B1006E" w:rsidP="00723E55">
      <w:pPr>
        <w:ind w:leftChars="200" w:left="452" w:firstLineChars="100" w:firstLine="226"/>
      </w:pPr>
      <w:r w:rsidRPr="00BC049B">
        <w:rPr>
          <w:rFonts w:hint="eastAsia"/>
        </w:rPr>
        <w:t>売払代金の残金は、落札金額から事前に納付した契約保証金（契約保証金に充当した入札保証金）を差し引いた金額となります。</w:t>
      </w:r>
    </w:p>
    <w:p w14:paraId="47A40744" w14:textId="0FE59C0D" w:rsidR="00B1006E" w:rsidRPr="00BC049B" w:rsidRDefault="00723E55" w:rsidP="00723E55">
      <w:pPr>
        <w:ind w:firstLineChars="100" w:firstLine="226"/>
      </w:pPr>
      <w:r w:rsidRPr="00BC049B">
        <w:rPr>
          <w:rFonts w:hint="eastAsia"/>
        </w:rPr>
        <w:t>⑵　売払</w:t>
      </w:r>
      <w:r w:rsidR="00B1006E" w:rsidRPr="00BC049B">
        <w:rPr>
          <w:rFonts w:hint="eastAsia"/>
        </w:rPr>
        <w:t>代金の残金納付期限について</w:t>
      </w:r>
    </w:p>
    <w:p w14:paraId="7AB78E92" w14:textId="7C01D19E" w:rsidR="00B1006E" w:rsidRPr="00BC049B" w:rsidRDefault="00B1006E" w:rsidP="00723E55">
      <w:pPr>
        <w:ind w:leftChars="200" w:left="452" w:firstLineChars="100" w:firstLine="226"/>
      </w:pPr>
      <w:r w:rsidRPr="00BC049B">
        <w:rPr>
          <w:rFonts w:hint="eastAsia"/>
        </w:rPr>
        <w:t>落札者は、売払代金の残金納付期限までに</w:t>
      </w:r>
      <w:r w:rsidR="00723E55" w:rsidRPr="00BC049B">
        <w:rPr>
          <w:rFonts w:hint="eastAsia"/>
        </w:rPr>
        <w:t>北はりま消防組合</w:t>
      </w:r>
      <w:r w:rsidRPr="00BC049B">
        <w:rPr>
          <w:rFonts w:hint="eastAsia"/>
        </w:rPr>
        <w:t>が納付を確認できるよう売払代金の残金を一括で納付してください。</w:t>
      </w:r>
    </w:p>
    <w:p w14:paraId="6EE57331" w14:textId="77777777" w:rsidR="00B1006E" w:rsidRPr="00BC049B" w:rsidRDefault="00B1006E" w:rsidP="00723E55">
      <w:pPr>
        <w:ind w:leftChars="200" w:left="452" w:firstLineChars="100" w:firstLine="226"/>
      </w:pPr>
      <w:r w:rsidRPr="00BC049B">
        <w:rPr>
          <w:rFonts w:hint="eastAsia"/>
        </w:rPr>
        <w:t>売払代金の残金が納付された時点で、公有財産売却の財産の所有権が落札者に移転します。売払代金の残金納付期限までに売払代金の残金全額の納付が確認できない場合、事前に納付された契約保証金を没収し、返還しません。</w:t>
      </w:r>
    </w:p>
    <w:p w14:paraId="3B727C67" w14:textId="2C5C495B" w:rsidR="00B1006E" w:rsidRPr="00BC049B" w:rsidRDefault="00723E55" w:rsidP="00723E55">
      <w:pPr>
        <w:ind w:firstLineChars="100" w:firstLine="226"/>
      </w:pPr>
      <w:r w:rsidRPr="00BC049B">
        <w:rPr>
          <w:rFonts w:hint="eastAsia"/>
        </w:rPr>
        <w:t xml:space="preserve">⑶　</w:t>
      </w:r>
      <w:r w:rsidR="00B1006E" w:rsidRPr="00BC049B">
        <w:rPr>
          <w:rFonts w:hint="eastAsia"/>
        </w:rPr>
        <w:t>売払代金の残金の納付方法</w:t>
      </w:r>
    </w:p>
    <w:p w14:paraId="0A916F80" w14:textId="3E8455D7" w:rsidR="0021156F" w:rsidRPr="00BC049B" w:rsidRDefault="00B1006E" w:rsidP="0027492C">
      <w:pPr>
        <w:ind w:leftChars="200" w:left="452" w:firstLineChars="100" w:firstLine="226"/>
      </w:pPr>
      <w:r w:rsidRPr="00BC049B">
        <w:rPr>
          <w:rFonts w:hint="eastAsia"/>
        </w:rPr>
        <w:t>売払代金の残金は</w:t>
      </w:r>
      <w:r w:rsidR="00723E55" w:rsidRPr="00BC049B">
        <w:rPr>
          <w:rFonts w:hint="eastAsia"/>
        </w:rPr>
        <w:t>北はりま消防組合</w:t>
      </w:r>
      <w:r w:rsidR="0027492C" w:rsidRPr="00BC049B">
        <w:rPr>
          <w:rFonts w:hint="eastAsia"/>
        </w:rPr>
        <w:t>が</w:t>
      </w:r>
      <w:r w:rsidR="005876BC">
        <w:rPr>
          <w:rFonts w:hint="eastAsia"/>
        </w:rPr>
        <w:t>指定する口座に振込</w:t>
      </w:r>
      <w:r w:rsidR="0027492C" w:rsidRPr="00BC049B">
        <w:rPr>
          <w:rFonts w:hint="eastAsia"/>
        </w:rPr>
        <w:t>により納付してください。</w:t>
      </w:r>
    </w:p>
    <w:p w14:paraId="5F0CC65A" w14:textId="3AC3F4C1" w:rsidR="00B1006E" w:rsidRPr="00BC049B" w:rsidRDefault="00B1006E" w:rsidP="0027492C">
      <w:pPr>
        <w:ind w:leftChars="200" w:left="452" w:firstLineChars="100" w:firstLine="226"/>
      </w:pPr>
      <w:r w:rsidRPr="00BC049B">
        <w:rPr>
          <w:rFonts w:hint="eastAsia"/>
        </w:rPr>
        <w:t>なお、売払代金の残金の納付に</w:t>
      </w:r>
      <w:r w:rsidR="006E095D" w:rsidRPr="00BC049B">
        <w:rPr>
          <w:rFonts w:hint="eastAsia"/>
        </w:rPr>
        <w:t>掛かる</w:t>
      </w:r>
      <w:r w:rsidRPr="00BC049B">
        <w:rPr>
          <w:rFonts w:hint="eastAsia"/>
        </w:rPr>
        <w:t>費用は、落札者の負担となります。また、売払代金の残金納付期限までに</w:t>
      </w:r>
      <w:r w:rsidR="00723E55" w:rsidRPr="00BC049B">
        <w:rPr>
          <w:rFonts w:hint="eastAsia"/>
        </w:rPr>
        <w:t>北はりま消防組合</w:t>
      </w:r>
      <w:r w:rsidRPr="00BC049B">
        <w:rPr>
          <w:rFonts w:hint="eastAsia"/>
        </w:rPr>
        <w:t>が納付を確認できることが必要です。</w:t>
      </w:r>
    </w:p>
    <w:p w14:paraId="539AC9CE" w14:textId="65582878" w:rsidR="00B1006E" w:rsidRPr="00BC049B" w:rsidRDefault="0027492C" w:rsidP="00B1006E">
      <w:r w:rsidRPr="00BC049B">
        <w:rPr>
          <w:rFonts w:hint="eastAsia"/>
        </w:rPr>
        <w:t xml:space="preserve">５　</w:t>
      </w:r>
      <w:r w:rsidR="00B1006E" w:rsidRPr="00BC049B">
        <w:rPr>
          <w:rFonts w:hint="eastAsia"/>
        </w:rPr>
        <w:t>入札保証金の返還</w:t>
      </w:r>
    </w:p>
    <w:p w14:paraId="743CB7AE" w14:textId="446394FE" w:rsidR="00B1006E" w:rsidRPr="00BC049B" w:rsidRDefault="00B1006E" w:rsidP="0027492C">
      <w:pPr>
        <w:ind w:firstLineChars="200" w:firstLine="452"/>
      </w:pPr>
      <w:r w:rsidRPr="00BC049B">
        <w:rPr>
          <w:rFonts w:hint="eastAsia"/>
        </w:rPr>
        <w:t>落札者以外への入札保証金の返還</w:t>
      </w:r>
    </w:p>
    <w:p w14:paraId="585F71DD" w14:textId="77777777" w:rsidR="00B1006E" w:rsidRPr="00BC049B" w:rsidRDefault="00B1006E" w:rsidP="0027492C">
      <w:pPr>
        <w:ind w:firstLineChars="200" w:firstLine="452"/>
      </w:pPr>
      <w:r w:rsidRPr="00BC049B">
        <w:rPr>
          <w:rFonts w:hint="eastAsia"/>
        </w:rPr>
        <w:lastRenderedPageBreak/>
        <w:t>落札者以外の納付した入札保証金は、入札終了後全額返還します。</w:t>
      </w:r>
    </w:p>
    <w:p w14:paraId="60A01B9A" w14:textId="77777777" w:rsidR="00B1006E" w:rsidRPr="00BC049B" w:rsidRDefault="00B1006E" w:rsidP="0027492C">
      <w:pPr>
        <w:ind w:leftChars="100" w:left="226" w:firstLineChars="100" w:firstLine="226"/>
      </w:pPr>
      <w:r w:rsidRPr="00BC049B">
        <w:rPr>
          <w:rFonts w:hint="eastAsia"/>
        </w:rPr>
        <w:t>なお、公有財産売却の参加申し込みを行ったものの入札を行わない場合にも、入札保証金の返還は入札終了後となります。</w:t>
      </w:r>
    </w:p>
    <w:p w14:paraId="5D87A064" w14:textId="7F303A7D" w:rsidR="00B1006E" w:rsidRPr="00BC049B" w:rsidRDefault="0027492C" w:rsidP="0027492C">
      <w:pPr>
        <w:ind w:leftChars="100" w:left="226" w:firstLineChars="100" w:firstLine="226"/>
      </w:pPr>
      <w:r w:rsidRPr="00BC049B">
        <w:rPr>
          <w:rFonts w:hint="eastAsia"/>
        </w:rPr>
        <w:t>ＳＢ</w:t>
      </w:r>
      <w:r w:rsidR="00B1006E" w:rsidRPr="00BC049B">
        <w:rPr>
          <w:rFonts w:hint="eastAsia"/>
        </w:rPr>
        <w:t>ペイメントサービス株式会社は、クレジットカードにより納付された入札保証金を返還する場合、クレジットカードからの入札保証金の引き落としを行いません。ただし、公有財産売却の参加者などのクレジットカードの引き落としの時期などの関係上、いったん実際に入札保証金の引き落としを行い、翌月以降に返還を行う場合がありますので、ご了承ください。</w:t>
      </w:r>
    </w:p>
    <w:p w14:paraId="23B28DC2" w14:textId="77777777" w:rsidR="0027492C" w:rsidRPr="00BC049B" w:rsidRDefault="0027492C" w:rsidP="0027492C"/>
    <w:p w14:paraId="6E6E7B23" w14:textId="12CD0993" w:rsidR="0027492C" w:rsidRPr="00BC049B" w:rsidRDefault="0027492C" w:rsidP="0027492C">
      <w:r w:rsidRPr="00BC049B">
        <w:rPr>
          <w:rFonts w:hint="eastAsia"/>
        </w:rPr>
        <w:t>第４　公有財産売却の財産の権利移転</w:t>
      </w:r>
      <w:r w:rsidR="0021156F" w:rsidRPr="00BC049B">
        <w:rPr>
          <w:rFonts w:hint="eastAsia"/>
        </w:rPr>
        <w:t>及び</w:t>
      </w:r>
      <w:r w:rsidRPr="00BC049B">
        <w:rPr>
          <w:rFonts w:hint="eastAsia"/>
        </w:rPr>
        <w:t>引き渡しについて</w:t>
      </w:r>
    </w:p>
    <w:p w14:paraId="1F76D9FD" w14:textId="18901E31" w:rsidR="0027492C" w:rsidRPr="00BC049B" w:rsidRDefault="0027492C" w:rsidP="0027492C">
      <w:pPr>
        <w:ind w:firstLineChars="100" w:firstLine="226"/>
      </w:pPr>
      <w:r w:rsidRPr="00BC049B">
        <w:rPr>
          <w:rFonts w:hint="eastAsia"/>
        </w:rPr>
        <w:t>北はりま消防組合は、落札後、落札者と売買契約を交わします。</w:t>
      </w:r>
    </w:p>
    <w:p w14:paraId="5C09B257" w14:textId="3AD72DEC" w:rsidR="0027492C" w:rsidRPr="00BC049B" w:rsidRDefault="0027492C" w:rsidP="000E61CE">
      <w:pPr>
        <w:ind w:firstLineChars="100" w:firstLine="226"/>
      </w:pPr>
      <w:r w:rsidRPr="00BC049B">
        <w:rPr>
          <w:rFonts w:hint="eastAsia"/>
        </w:rPr>
        <w:t>契約の際には</w:t>
      </w:r>
      <w:r w:rsidR="000E61CE" w:rsidRPr="00BC049B">
        <w:rPr>
          <w:rFonts w:hint="eastAsia"/>
        </w:rPr>
        <w:t>北はりま消防組合</w:t>
      </w:r>
      <w:r w:rsidRPr="00BC049B">
        <w:rPr>
          <w:rFonts w:hint="eastAsia"/>
        </w:rPr>
        <w:t>より契約書を送付しますので、落札者は必要事項を記入・押印のうえ、直接持参</w:t>
      </w:r>
      <w:r w:rsidR="007B5670" w:rsidRPr="00BC049B">
        <w:rPr>
          <w:rFonts w:hint="eastAsia"/>
        </w:rPr>
        <w:t>又</w:t>
      </w:r>
      <w:r w:rsidRPr="00BC049B">
        <w:rPr>
          <w:rFonts w:hint="eastAsia"/>
        </w:rPr>
        <w:t>は郵送してください。</w:t>
      </w:r>
    </w:p>
    <w:p w14:paraId="06CD3B2A" w14:textId="77777777" w:rsidR="00383A7C" w:rsidRPr="00BC049B" w:rsidRDefault="0027492C" w:rsidP="000E61CE">
      <w:pPr>
        <w:ind w:firstLineChars="100" w:firstLine="226"/>
      </w:pPr>
      <w:r w:rsidRPr="00BC049B">
        <w:rPr>
          <w:rFonts w:hint="eastAsia"/>
        </w:rPr>
        <w:t>売払代金の残金納付確認後、売却代金納付時の現状のままで、</w:t>
      </w:r>
      <w:r w:rsidR="000E61CE" w:rsidRPr="00BC049B">
        <w:rPr>
          <w:rFonts w:hint="eastAsia"/>
        </w:rPr>
        <w:t>北はりま消防組合</w:t>
      </w:r>
      <w:r w:rsidRPr="00BC049B">
        <w:rPr>
          <w:rFonts w:hint="eastAsia"/>
        </w:rPr>
        <w:t>が指定する場所において直接引渡します。指定場所まで来られない場合は、落札者負担で対応してください。</w:t>
      </w:r>
    </w:p>
    <w:p w14:paraId="3B0660A1" w14:textId="472F2873" w:rsidR="008E3EA8" w:rsidRPr="00BC049B" w:rsidRDefault="00383A7C" w:rsidP="008E3EA8">
      <w:r w:rsidRPr="00BC049B">
        <w:rPr>
          <w:rFonts w:hint="eastAsia"/>
        </w:rPr>
        <w:t xml:space="preserve">１　</w:t>
      </w:r>
      <w:r w:rsidR="008E3EA8" w:rsidRPr="00BC049B">
        <w:rPr>
          <w:rFonts w:hint="eastAsia"/>
        </w:rPr>
        <w:t>権利移転の時期</w:t>
      </w:r>
    </w:p>
    <w:p w14:paraId="7EB5CA70" w14:textId="77777777" w:rsidR="008E3EA8" w:rsidRPr="00BC049B" w:rsidRDefault="008E3EA8" w:rsidP="00383A7C">
      <w:pPr>
        <w:ind w:firstLineChars="200" w:firstLine="452"/>
      </w:pPr>
      <w:r w:rsidRPr="00BC049B">
        <w:rPr>
          <w:rFonts w:hint="eastAsia"/>
        </w:rPr>
        <w:t>公有財産売却の財産は、売払代金の残金を納付したときに権利移転します。</w:t>
      </w:r>
    </w:p>
    <w:p w14:paraId="42B44D0C" w14:textId="5CA81A6D" w:rsidR="008E3EA8" w:rsidRPr="00BC049B" w:rsidRDefault="00383A7C" w:rsidP="00383A7C">
      <w:r w:rsidRPr="00BC049B">
        <w:rPr>
          <w:rFonts w:hint="eastAsia"/>
        </w:rPr>
        <w:t xml:space="preserve">２　</w:t>
      </w:r>
      <w:r w:rsidR="008E3EA8" w:rsidRPr="00BC049B">
        <w:rPr>
          <w:rFonts w:hint="eastAsia"/>
        </w:rPr>
        <w:t>権利移転の手続について</w:t>
      </w:r>
    </w:p>
    <w:p w14:paraId="261140DC" w14:textId="39BE633A" w:rsidR="008E3EA8" w:rsidRPr="00BC049B" w:rsidRDefault="00383A7C" w:rsidP="00361A17">
      <w:pPr>
        <w:ind w:leftChars="100" w:left="226" w:firstLineChars="100" w:firstLine="226"/>
      </w:pPr>
      <w:r w:rsidRPr="00BC049B">
        <w:rPr>
          <w:rFonts w:hint="eastAsia"/>
        </w:rPr>
        <w:t>財産が自動車の場合、</w:t>
      </w:r>
      <w:r w:rsidR="008E3EA8" w:rsidRPr="00BC049B">
        <w:rPr>
          <w:rFonts w:hint="eastAsia"/>
        </w:rPr>
        <w:t>落札者は</w:t>
      </w:r>
      <w:r w:rsidRPr="00BC049B">
        <w:rPr>
          <w:rFonts w:hint="eastAsia"/>
        </w:rPr>
        <w:t>契約後に</w:t>
      </w:r>
      <w:r w:rsidR="008E3EA8" w:rsidRPr="00BC049B">
        <w:rPr>
          <w:rFonts w:hint="eastAsia"/>
        </w:rPr>
        <w:t>、「使用の本拠の位置」を管轄する運輸支局</w:t>
      </w:r>
      <w:r w:rsidR="006E095D" w:rsidRPr="00BC049B">
        <w:rPr>
          <w:rFonts w:hint="eastAsia"/>
        </w:rPr>
        <w:t>又</w:t>
      </w:r>
      <w:r w:rsidR="008E3EA8" w:rsidRPr="00BC049B">
        <w:rPr>
          <w:rFonts w:hint="eastAsia"/>
        </w:rPr>
        <w:t>は自動車検査登録事務所に当該自動車を持ち込んでいただくことが必要です。</w:t>
      </w:r>
    </w:p>
    <w:p w14:paraId="1D8ED6B0" w14:textId="50C6E4B1" w:rsidR="008E3EA8" w:rsidRPr="00BC049B" w:rsidRDefault="00383A7C" w:rsidP="008E3EA8">
      <w:r w:rsidRPr="00BC049B">
        <w:rPr>
          <w:rFonts w:hint="eastAsia"/>
        </w:rPr>
        <w:t xml:space="preserve">３　</w:t>
      </w:r>
      <w:r w:rsidR="008E3EA8" w:rsidRPr="00BC049B">
        <w:rPr>
          <w:rFonts w:hint="eastAsia"/>
        </w:rPr>
        <w:t>注意事項</w:t>
      </w:r>
    </w:p>
    <w:p w14:paraId="0BCEF24F" w14:textId="280ACDE8" w:rsidR="008E3EA8" w:rsidRPr="00BC049B" w:rsidRDefault="00C22DD4" w:rsidP="00C22DD4">
      <w:pPr>
        <w:ind w:leftChars="100" w:left="452" w:hangingChars="100" w:hanging="226"/>
      </w:pPr>
      <w:r w:rsidRPr="00BC049B">
        <w:rPr>
          <w:rFonts w:hint="eastAsia"/>
        </w:rPr>
        <w:t xml:space="preserve">⑴　</w:t>
      </w:r>
      <w:r w:rsidR="008E3EA8" w:rsidRPr="00BC049B">
        <w:rPr>
          <w:rFonts w:hint="eastAsia"/>
        </w:rPr>
        <w:t>落札後、契約を締結した時点で、落札者に公有財産売却の財産に</w:t>
      </w:r>
      <w:r w:rsidR="006E095D" w:rsidRPr="00BC049B">
        <w:rPr>
          <w:rFonts w:hint="eastAsia"/>
        </w:rPr>
        <w:t>係る</w:t>
      </w:r>
      <w:r w:rsidR="008E3EA8" w:rsidRPr="00BC049B">
        <w:rPr>
          <w:rFonts w:hint="eastAsia"/>
        </w:rPr>
        <w:t>危険負担は落札者に移転します。したがって、契約締結後に発生した財産の破損、焼失など</w:t>
      </w:r>
      <w:r w:rsidR="00383A7C" w:rsidRPr="00BC049B">
        <w:rPr>
          <w:rFonts w:hint="eastAsia"/>
        </w:rPr>
        <w:t>北はりま消防組合</w:t>
      </w:r>
      <w:r w:rsidR="008E3EA8" w:rsidRPr="00BC049B">
        <w:rPr>
          <w:rFonts w:hint="eastAsia"/>
        </w:rPr>
        <w:t>の責に帰すことのできない損害の負担は、落札者が負うこととなり、売払代金の減額を請求することはできません。</w:t>
      </w:r>
    </w:p>
    <w:p w14:paraId="1D328868" w14:textId="77777777" w:rsidR="008E3EA8" w:rsidRPr="00BC049B" w:rsidRDefault="008E3EA8" w:rsidP="00C22DD4">
      <w:pPr>
        <w:ind w:firstLineChars="300" w:firstLine="678"/>
      </w:pPr>
      <w:r w:rsidRPr="00BC049B">
        <w:rPr>
          <w:rFonts w:hint="eastAsia"/>
        </w:rPr>
        <w:t>なお、落札代金の残金を納付した時点で所有権は落札者に移転します。</w:t>
      </w:r>
    </w:p>
    <w:p w14:paraId="36A7D11A" w14:textId="3F209468" w:rsidR="008E3EA8" w:rsidRPr="00BC049B" w:rsidRDefault="00C22DD4" w:rsidP="00C22DD4">
      <w:pPr>
        <w:ind w:left="452" w:hangingChars="200" w:hanging="452"/>
      </w:pPr>
      <w:r w:rsidRPr="00BC049B">
        <w:rPr>
          <w:rFonts w:hint="eastAsia"/>
        </w:rPr>
        <w:t xml:space="preserve">　⑵　公有財産売却の財産内の動産類やゴミなどの撤去は、すべて落札者自身で行ってください。</w:t>
      </w:r>
    </w:p>
    <w:p w14:paraId="5F4F0A70" w14:textId="702BE780" w:rsidR="008E3EA8" w:rsidRPr="00BC049B" w:rsidRDefault="00C22DD4" w:rsidP="008E3EA8">
      <w:r w:rsidRPr="00BC049B">
        <w:rPr>
          <w:rFonts w:hint="eastAsia"/>
        </w:rPr>
        <w:t xml:space="preserve">４　</w:t>
      </w:r>
      <w:r w:rsidR="008E3EA8" w:rsidRPr="00BC049B">
        <w:rPr>
          <w:rFonts w:hint="eastAsia"/>
        </w:rPr>
        <w:t>引き渡しおよび権利移転に伴う費用について</w:t>
      </w:r>
    </w:p>
    <w:p w14:paraId="718790DB" w14:textId="77777777" w:rsidR="00DC6EE9" w:rsidRPr="00BC049B" w:rsidRDefault="00DC6EE9" w:rsidP="00DC6EE9">
      <w:r w:rsidRPr="00BC049B">
        <w:rPr>
          <w:rFonts w:hint="eastAsia"/>
        </w:rPr>
        <w:t xml:space="preserve">　⑴　契約を締結し、引渡しは売払代金の納付後に、売払代金納付時の現状で行います。</w:t>
      </w:r>
    </w:p>
    <w:p w14:paraId="78CD24AF" w14:textId="158F06F0" w:rsidR="00DC6EE9" w:rsidRPr="00BC049B" w:rsidRDefault="00DC6EE9" w:rsidP="00DC6EE9">
      <w:pPr>
        <w:ind w:leftChars="100" w:left="452" w:hangingChars="100" w:hanging="226"/>
      </w:pPr>
      <w:r w:rsidRPr="00BC049B">
        <w:rPr>
          <w:rFonts w:hint="eastAsia"/>
        </w:rPr>
        <w:t>⑵　財産の引渡しは、原則として北はりま消防組合が指定する場所で直接引渡しにて行います。直接引渡しの際は、落札者の本人確認のため、次のア</w:t>
      </w:r>
      <w:r w:rsidR="007B5670" w:rsidRPr="00BC049B">
        <w:rPr>
          <w:rFonts w:hint="eastAsia"/>
        </w:rPr>
        <w:t>及びイ</w:t>
      </w:r>
      <w:r w:rsidRPr="00BC049B">
        <w:rPr>
          <w:rFonts w:hint="eastAsia"/>
        </w:rPr>
        <w:t>を持参してください。</w:t>
      </w:r>
    </w:p>
    <w:p w14:paraId="7105398B" w14:textId="77777777" w:rsidR="00DC6EE9" w:rsidRPr="00BC049B" w:rsidRDefault="00DC6EE9" w:rsidP="00DC6EE9">
      <w:pPr>
        <w:ind w:firstLineChars="200" w:firstLine="452"/>
      </w:pPr>
      <w:r w:rsidRPr="00BC049B">
        <w:rPr>
          <w:rFonts w:hint="eastAsia"/>
        </w:rPr>
        <w:t>ア　身分証明書</w:t>
      </w:r>
    </w:p>
    <w:p w14:paraId="707D7FF5" w14:textId="77777777" w:rsidR="00DC6EE9" w:rsidRPr="00BC049B" w:rsidRDefault="00DC6EE9" w:rsidP="00DC6EE9">
      <w:pPr>
        <w:ind w:leftChars="300" w:left="678" w:firstLineChars="100" w:firstLine="226"/>
      </w:pPr>
      <w:r w:rsidRPr="00BC049B">
        <w:rPr>
          <w:rFonts w:hint="eastAsia"/>
        </w:rPr>
        <w:t>運転免許証、健康保険証、住民票など本人確認及び住所地を証する書面を持参してく</w:t>
      </w:r>
      <w:r w:rsidRPr="00BC049B">
        <w:rPr>
          <w:rFonts w:hint="eastAsia"/>
        </w:rPr>
        <w:lastRenderedPageBreak/>
        <w:t>ださい。</w:t>
      </w:r>
    </w:p>
    <w:p w14:paraId="2E9BB90C" w14:textId="77777777" w:rsidR="00DC6EE9" w:rsidRPr="00BC049B" w:rsidRDefault="00DC6EE9" w:rsidP="00DC6EE9">
      <w:r w:rsidRPr="00BC049B">
        <w:rPr>
          <w:rFonts w:hint="eastAsia"/>
        </w:rPr>
        <w:t xml:space="preserve">　　イ　北はりま消防組合より落札者へ送付された落札を通知する電子メールを印刷したも</w:t>
      </w:r>
    </w:p>
    <w:p w14:paraId="19A2BA97" w14:textId="39F1FFD9" w:rsidR="00DC6EE9" w:rsidRPr="00BC049B" w:rsidRDefault="00DC6EE9" w:rsidP="00DC6EE9">
      <w:r w:rsidRPr="00BC049B">
        <w:rPr>
          <w:rFonts w:hint="eastAsia"/>
        </w:rPr>
        <w:t xml:space="preserve">　　　の</w:t>
      </w:r>
    </w:p>
    <w:p w14:paraId="64FE1AF5" w14:textId="0885212F" w:rsidR="00DC6EE9" w:rsidRPr="00BC049B" w:rsidRDefault="00DC6EE9" w:rsidP="00DC6EE9">
      <w:pPr>
        <w:ind w:leftChars="100" w:left="452" w:hangingChars="100" w:hanging="226"/>
      </w:pPr>
      <w:r w:rsidRPr="00BC049B">
        <w:rPr>
          <w:rFonts w:hint="eastAsia"/>
        </w:rPr>
        <w:t>⑶　代理人が財産の引渡しを受ける場合は、⑵のア</w:t>
      </w:r>
      <w:r w:rsidR="00965FD8" w:rsidRPr="00BC049B">
        <w:rPr>
          <w:rFonts w:hint="eastAsia"/>
        </w:rPr>
        <w:t>及びイ</w:t>
      </w:r>
      <w:r w:rsidRPr="00BC049B">
        <w:rPr>
          <w:rFonts w:hint="eastAsia"/>
        </w:rPr>
        <w:t>のほかに、北はりま消防組合に書面による委任状を提出することが必要です（法人従業員の方が支払いを行う場合もその従業員が代理人となり、委任状が必要となります。）</w:t>
      </w:r>
      <w:r w:rsidR="00965FD8" w:rsidRPr="00BC049B">
        <w:rPr>
          <w:rFonts w:hint="eastAsia"/>
        </w:rPr>
        <w:t>。</w:t>
      </w:r>
    </w:p>
    <w:p w14:paraId="035D1175" w14:textId="77777777" w:rsidR="00DC6EE9" w:rsidRPr="00BC049B" w:rsidRDefault="00DC6EE9" w:rsidP="00DC6EE9">
      <w:pPr>
        <w:ind w:leftChars="100" w:left="452" w:hangingChars="100" w:hanging="226"/>
      </w:pPr>
      <w:r w:rsidRPr="00BC049B">
        <w:rPr>
          <w:rFonts w:hint="eastAsia"/>
        </w:rPr>
        <w:t>⑷　送付による引渡しを希望される場合は、「送付依頼書」の提出が必要です。送付に伴う費用は落札者の負担となります。</w:t>
      </w:r>
    </w:p>
    <w:p w14:paraId="247370ED" w14:textId="77777777" w:rsidR="00DC6EE9" w:rsidRPr="00BC049B" w:rsidRDefault="00DC6EE9" w:rsidP="00DC6EE9">
      <w:pPr>
        <w:ind w:firstLineChars="100" w:firstLine="226"/>
      </w:pPr>
      <w:r w:rsidRPr="00BC049B">
        <w:rPr>
          <w:rFonts w:hint="eastAsia"/>
        </w:rPr>
        <w:t>⑸　一度引渡しされた財産は、いかなる理由があっても返品、交換はできません。</w:t>
      </w:r>
    </w:p>
    <w:p w14:paraId="7E34692F" w14:textId="77777777" w:rsidR="00D316A0" w:rsidRPr="00BC049B" w:rsidRDefault="00DC6EE9" w:rsidP="00DC6EE9">
      <w:pPr>
        <w:ind w:leftChars="100" w:left="452" w:hangingChars="100" w:hanging="226"/>
      </w:pPr>
      <w:r w:rsidRPr="00BC049B">
        <w:rPr>
          <w:rFonts w:hint="eastAsia"/>
        </w:rPr>
        <w:t>⑹　財産が自動車の場合、引渡し時に移転登録に必要な書類をお渡しします。譲渡証明書に記載する譲受人の名義は、落札者本人となります。落札者本人以外の名義にはできません。移転登録に伴う費用（自動車検査登録印紙、自動車取得税など）は落札者の負担となります。</w:t>
      </w:r>
    </w:p>
    <w:p w14:paraId="0F991F63" w14:textId="77777777" w:rsidR="00D316A0" w:rsidRPr="00BC049B" w:rsidRDefault="00D316A0" w:rsidP="00D316A0">
      <w:pPr>
        <w:ind w:firstLineChars="200" w:firstLine="452"/>
      </w:pPr>
      <w:r w:rsidRPr="00BC049B">
        <w:rPr>
          <w:rFonts w:hint="eastAsia"/>
        </w:rPr>
        <w:t>ア　移転登録などの手数料として自動車検査登録印紙が必要です。</w:t>
      </w:r>
    </w:p>
    <w:p w14:paraId="4D233CD7" w14:textId="0DB32E13" w:rsidR="008E3EA8" w:rsidRPr="00BC049B" w:rsidRDefault="00D316A0" w:rsidP="00965FD8">
      <w:pPr>
        <w:ind w:leftChars="200" w:left="678" w:hangingChars="100" w:hanging="226"/>
      </w:pPr>
      <w:r w:rsidRPr="00BC049B">
        <w:rPr>
          <w:rFonts w:hint="eastAsia"/>
        </w:rPr>
        <w:t>イ　自動車取得税、自動車税、自動車税環境性能割などは落札者が自ら申告、納税してください。</w:t>
      </w:r>
    </w:p>
    <w:p w14:paraId="18F65F4D" w14:textId="77777777" w:rsidR="00D316A0" w:rsidRPr="00BC049B" w:rsidRDefault="00D316A0" w:rsidP="00B1006E"/>
    <w:p w14:paraId="1B96F89A" w14:textId="48239ACC" w:rsidR="00D316A0" w:rsidRPr="00BC049B" w:rsidRDefault="00D316A0" w:rsidP="00B1006E">
      <w:r w:rsidRPr="00BC049B">
        <w:rPr>
          <w:rFonts w:hint="eastAsia"/>
        </w:rPr>
        <w:t>第５　注意事項</w:t>
      </w:r>
    </w:p>
    <w:p w14:paraId="3088FFF4" w14:textId="1872EBE1" w:rsidR="00B1006E" w:rsidRPr="00BC049B" w:rsidRDefault="00D316A0" w:rsidP="00B1006E">
      <w:r w:rsidRPr="00BC049B">
        <w:rPr>
          <w:rFonts w:hint="eastAsia"/>
        </w:rPr>
        <w:t xml:space="preserve">１　</w:t>
      </w:r>
      <w:r w:rsidR="00B1006E" w:rsidRPr="00BC049B">
        <w:rPr>
          <w:rFonts w:hint="eastAsia"/>
        </w:rPr>
        <w:t>売却システムに不具合などが生じた場合の対応</w:t>
      </w:r>
    </w:p>
    <w:p w14:paraId="12D009D0" w14:textId="0CAC9756" w:rsidR="00B1006E" w:rsidRPr="00BC049B" w:rsidRDefault="00D316A0" w:rsidP="00D316A0">
      <w:pPr>
        <w:ind w:firstLineChars="100" w:firstLine="226"/>
      </w:pPr>
      <w:r w:rsidRPr="00BC049B">
        <w:rPr>
          <w:rFonts w:hint="eastAsia"/>
        </w:rPr>
        <w:t xml:space="preserve">⑴　</w:t>
      </w:r>
      <w:r w:rsidR="00B1006E" w:rsidRPr="00BC049B">
        <w:rPr>
          <w:rFonts w:hint="eastAsia"/>
        </w:rPr>
        <w:t>公有財産売却の参加申し込み期間中</w:t>
      </w:r>
    </w:p>
    <w:p w14:paraId="52151FB1" w14:textId="6FAB658D" w:rsidR="00B1006E" w:rsidRPr="00BC049B" w:rsidRDefault="00B1006E" w:rsidP="00D316A0">
      <w:pPr>
        <w:ind w:leftChars="200" w:left="452" w:firstLineChars="100" w:firstLine="226"/>
      </w:pPr>
      <w:r w:rsidRPr="00BC049B">
        <w:rPr>
          <w:rFonts w:hint="eastAsia"/>
        </w:rPr>
        <w:t>売却システムに不具合などが生じたために、以下の状態となった場合は公有財産売却の手続を中止することがあります。</w:t>
      </w:r>
    </w:p>
    <w:p w14:paraId="0F6DACCF" w14:textId="4AC64534" w:rsidR="00B1006E" w:rsidRPr="00BC049B" w:rsidRDefault="00B1006E" w:rsidP="00D316A0">
      <w:pPr>
        <w:ind w:firstLineChars="200" w:firstLine="452"/>
      </w:pPr>
      <w:r w:rsidRPr="00BC049B">
        <w:rPr>
          <w:rFonts w:hint="eastAsia"/>
        </w:rPr>
        <w:t>ア</w:t>
      </w:r>
      <w:r w:rsidR="00D316A0" w:rsidRPr="00BC049B">
        <w:rPr>
          <w:rFonts w:hint="eastAsia"/>
        </w:rPr>
        <w:t xml:space="preserve">　</w:t>
      </w:r>
      <w:r w:rsidRPr="00BC049B">
        <w:rPr>
          <w:rFonts w:hint="eastAsia"/>
        </w:rPr>
        <w:t>公有財産売却の参加申し込み受付が開始されない場合</w:t>
      </w:r>
    </w:p>
    <w:p w14:paraId="7D8B3D10" w14:textId="2ABC3FAC" w:rsidR="00B1006E" w:rsidRPr="00BC049B" w:rsidRDefault="00D316A0" w:rsidP="00D316A0">
      <w:pPr>
        <w:ind w:firstLineChars="200" w:firstLine="452"/>
      </w:pPr>
      <w:r w:rsidRPr="00BC049B">
        <w:rPr>
          <w:rFonts w:hint="eastAsia"/>
        </w:rPr>
        <w:t xml:space="preserve">イ　</w:t>
      </w:r>
      <w:r w:rsidR="00B1006E" w:rsidRPr="00BC049B">
        <w:rPr>
          <w:rFonts w:hint="eastAsia"/>
        </w:rPr>
        <w:t>公有財産売却の参加申し込み受付ができない状態が相当期間継続した場合</w:t>
      </w:r>
    </w:p>
    <w:p w14:paraId="61B29409" w14:textId="392147A4" w:rsidR="00B1006E" w:rsidRPr="00BC049B" w:rsidRDefault="00B1006E" w:rsidP="00D316A0">
      <w:pPr>
        <w:ind w:firstLineChars="200" w:firstLine="452"/>
      </w:pPr>
      <w:r w:rsidRPr="00BC049B">
        <w:rPr>
          <w:rFonts w:hint="eastAsia"/>
        </w:rPr>
        <w:t>ウ</w:t>
      </w:r>
      <w:r w:rsidR="00D316A0" w:rsidRPr="00BC049B">
        <w:rPr>
          <w:rFonts w:hint="eastAsia"/>
        </w:rPr>
        <w:t xml:space="preserve">　</w:t>
      </w:r>
      <w:r w:rsidRPr="00BC049B">
        <w:rPr>
          <w:rFonts w:hint="eastAsia"/>
        </w:rPr>
        <w:t>公有財産売却の参加申し込み受付が入札開始までに終了しない場合</w:t>
      </w:r>
    </w:p>
    <w:p w14:paraId="1AE5F59D" w14:textId="6AB73AD1" w:rsidR="00B1006E" w:rsidRPr="00BC049B" w:rsidRDefault="00B1006E" w:rsidP="00D316A0">
      <w:pPr>
        <w:ind w:leftChars="200" w:left="678" w:hangingChars="100" w:hanging="226"/>
      </w:pPr>
      <w:r w:rsidRPr="00BC049B">
        <w:rPr>
          <w:rFonts w:hint="eastAsia"/>
        </w:rPr>
        <w:t>エ</w:t>
      </w:r>
      <w:r w:rsidR="00D316A0" w:rsidRPr="00BC049B">
        <w:rPr>
          <w:rFonts w:hint="eastAsia"/>
        </w:rPr>
        <w:t xml:space="preserve">　</w:t>
      </w:r>
      <w:r w:rsidRPr="00BC049B">
        <w:rPr>
          <w:rFonts w:hint="eastAsia"/>
        </w:rPr>
        <w:t>公有財産売却の参加申し込み受付終了時間後になされた公有財産売却の参加申し込みを取り消すことができない場合</w:t>
      </w:r>
    </w:p>
    <w:p w14:paraId="0836F80C" w14:textId="532A05BD" w:rsidR="00B1006E" w:rsidRPr="00BC049B" w:rsidRDefault="00D316A0" w:rsidP="00D316A0">
      <w:pPr>
        <w:ind w:firstLineChars="100" w:firstLine="226"/>
      </w:pPr>
      <w:r w:rsidRPr="00BC049B">
        <w:rPr>
          <w:rFonts w:hint="eastAsia"/>
        </w:rPr>
        <w:t xml:space="preserve">⑵　</w:t>
      </w:r>
      <w:r w:rsidR="00B1006E" w:rsidRPr="00BC049B">
        <w:rPr>
          <w:rFonts w:hint="eastAsia"/>
        </w:rPr>
        <w:t>入札期間中</w:t>
      </w:r>
    </w:p>
    <w:p w14:paraId="3FD6AB18" w14:textId="1D63C577" w:rsidR="00B1006E" w:rsidRPr="00BC049B" w:rsidRDefault="00B1006E" w:rsidP="00D316A0">
      <w:pPr>
        <w:ind w:leftChars="200" w:left="452" w:firstLineChars="100" w:firstLine="226"/>
      </w:pPr>
      <w:r w:rsidRPr="00BC049B">
        <w:rPr>
          <w:rFonts w:hint="eastAsia"/>
        </w:rPr>
        <w:t>売却システムに不具合などが生じたために、以下の状態となった場合は公有財産売却の手続を中止することがあります。</w:t>
      </w:r>
    </w:p>
    <w:p w14:paraId="296E942C" w14:textId="2114CFCE" w:rsidR="00B1006E" w:rsidRPr="00BC049B" w:rsidRDefault="00B1006E" w:rsidP="00D316A0">
      <w:pPr>
        <w:ind w:firstLineChars="200" w:firstLine="452"/>
      </w:pPr>
      <w:r w:rsidRPr="00BC049B">
        <w:rPr>
          <w:rFonts w:hint="eastAsia"/>
        </w:rPr>
        <w:t>ア</w:t>
      </w:r>
      <w:r w:rsidR="00D316A0" w:rsidRPr="00BC049B">
        <w:rPr>
          <w:rFonts w:hint="eastAsia"/>
        </w:rPr>
        <w:t xml:space="preserve">　</w:t>
      </w:r>
      <w:r w:rsidRPr="00BC049B">
        <w:rPr>
          <w:rFonts w:hint="eastAsia"/>
        </w:rPr>
        <w:t>入札の受付が開始されない場合</w:t>
      </w:r>
    </w:p>
    <w:p w14:paraId="12372C16" w14:textId="6BCC8B9C" w:rsidR="00B1006E" w:rsidRPr="00BC049B" w:rsidRDefault="00B1006E" w:rsidP="00D316A0">
      <w:pPr>
        <w:ind w:firstLineChars="200" w:firstLine="452"/>
      </w:pPr>
      <w:r w:rsidRPr="00BC049B">
        <w:rPr>
          <w:rFonts w:hint="eastAsia"/>
        </w:rPr>
        <w:t>イ</w:t>
      </w:r>
      <w:r w:rsidR="00D316A0" w:rsidRPr="00BC049B">
        <w:rPr>
          <w:rFonts w:hint="eastAsia"/>
        </w:rPr>
        <w:t xml:space="preserve">　</w:t>
      </w:r>
      <w:r w:rsidRPr="00BC049B">
        <w:rPr>
          <w:rFonts w:hint="eastAsia"/>
        </w:rPr>
        <w:t>入札できない状態が相当期間継続した場合</w:t>
      </w:r>
    </w:p>
    <w:p w14:paraId="69A30222" w14:textId="21844EB7" w:rsidR="00B1006E" w:rsidRPr="00BC049B" w:rsidRDefault="00B1006E" w:rsidP="00D316A0">
      <w:pPr>
        <w:ind w:firstLineChars="200" w:firstLine="452"/>
      </w:pPr>
      <w:r w:rsidRPr="00BC049B">
        <w:rPr>
          <w:rFonts w:hint="eastAsia"/>
        </w:rPr>
        <w:t>ウ</w:t>
      </w:r>
      <w:r w:rsidR="00D316A0" w:rsidRPr="00BC049B">
        <w:rPr>
          <w:rFonts w:hint="eastAsia"/>
        </w:rPr>
        <w:t xml:space="preserve">　</w:t>
      </w:r>
      <w:r w:rsidRPr="00BC049B">
        <w:rPr>
          <w:rFonts w:hint="eastAsia"/>
        </w:rPr>
        <w:t>入札の受付が入札期間終了時刻に終了しない場合</w:t>
      </w:r>
    </w:p>
    <w:p w14:paraId="6776665C" w14:textId="7A25AFEB" w:rsidR="00B1006E" w:rsidRPr="00BC049B" w:rsidRDefault="00D316A0" w:rsidP="00D316A0">
      <w:pPr>
        <w:ind w:firstLineChars="100" w:firstLine="226"/>
      </w:pPr>
      <w:r w:rsidRPr="00BC049B">
        <w:rPr>
          <w:rFonts w:hint="eastAsia"/>
        </w:rPr>
        <w:t xml:space="preserve">⑶　</w:t>
      </w:r>
      <w:r w:rsidR="00B1006E" w:rsidRPr="00BC049B">
        <w:rPr>
          <w:rFonts w:hint="eastAsia"/>
        </w:rPr>
        <w:t>入札期間終了後</w:t>
      </w:r>
    </w:p>
    <w:p w14:paraId="4441C6FD" w14:textId="179B27CC" w:rsidR="00B1006E" w:rsidRPr="00BC049B" w:rsidRDefault="00B1006E" w:rsidP="00D316A0">
      <w:pPr>
        <w:ind w:leftChars="200" w:left="452" w:firstLineChars="100" w:firstLine="226"/>
      </w:pPr>
      <w:r w:rsidRPr="00BC049B">
        <w:rPr>
          <w:rFonts w:hint="eastAsia"/>
        </w:rPr>
        <w:t>売却システムに不具合などが生じたために、以下の状態となった場合は公有財産売却</w:t>
      </w:r>
      <w:r w:rsidRPr="00BC049B">
        <w:rPr>
          <w:rFonts w:hint="eastAsia"/>
        </w:rPr>
        <w:lastRenderedPageBreak/>
        <w:t>の手続を中止することがあります。</w:t>
      </w:r>
    </w:p>
    <w:p w14:paraId="2A7BC382" w14:textId="7473E675" w:rsidR="00B1006E" w:rsidRPr="00BC049B" w:rsidRDefault="00D316A0" w:rsidP="00D316A0">
      <w:pPr>
        <w:ind w:firstLineChars="200" w:firstLine="452"/>
      </w:pPr>
      <w:r w:rsidRPr="00BC049B">
        <w:rPr>
          <w:rFonts w:hint="eastAsia"/>
        </w:rPr>
        <w:t xml:space="preserve">ア　</w:t>
      </w:r>
      <w:r w:rsidR="00B1006E" w:rsidRPr="00BC049B">
        <w:rPr>
          <w:rFonts w:hint="eastAsia"/>
        </w:rPr>
        <w:t>一般競争入札形式において入札期間終了後相当期間経過後も開札ができない場合</w:t>
      </w:r>
    </w:p>
    <w:p w14:paraId="690825C5" w14:textId="13491D07" w:rsidR="00B1006E" w:rsidRPr="00BC049B" w:rsidRDefault="00B1006E" w:rsidP="00D316A0">
      <w:pPr>
        <w:ind w:firstLineChars="200" w:firstLine="452"/>
      </w:pPr>
      <w:r w:rsidRPr="00BC049B">
        <w:rPr>
          <w:rFonts w:hint="eastAsia"/>
        </w:rPr>
        <w:t>イ</w:t>
      </w:r>
      <w:r w:rsidR="00D316A0" w:rsidRPr="00BC049B">
        <w:rPr>
          <w:rFonts w:hint="eastAsia"/>
        </w:rPr>
        <w:t xml:space="preserve">　</w:t>
      </w:r>
      <w:r w:rsidRPr="00BC049B">
        <w:rPr>
          <w:rFonts w:hint="eastAsia"/>
        </w:rPr>
        <w:t>くじ（自動抽選）が必要な場合でくじ（自動抽選）が適正に行えない場合</w:t>
      </w:r>
    </w:p>
    <w:p w14:paraId="1F975474" w14:textId="5B2D948B" w:rsidR="00B1006E" w:rsidRPr="00BC049B" w:rsidRDefault="00D316A0" w:rsidP="00B1006E">
      <w:r w:rsidRPr="00BC049B">
        <w:rPr>
          <w:rFonts w:hint="eastAsia"/>
        </w:rPr>
        <w:t xml:space="preserve">２　</w:t>
      </w:r>
      <w:r w:rsidR="00B1006E" w:rsidRPr="00BC049B">
        <w:rPr>
          <w:rFonts w:hint="eastAsia"/>
        </w:rPr>
        <w:t>公有財産売却の中止</w:t>
      </w:r>
    </w:p>
    <w:p w14:paraId="0B8FB27F" w14:textId="77777777" w:rsidR="00B1006E" w:rsidRPr="00BC049B" w:rsidRDefault="00B1006E" w:rsidP="00D316A0">
      <w:pPr>
        <w:ind w:leftChars="100" w:left="226" w:firstLineChars="100" w:firstLine="226"/>
      </w:pPr>
      <w:r w:rsidRPr="00BC049B">
        <w:rPr>
          <w:rFonts w:hint="eastAsia"/>
        </w:rPr>
        <w:t>公有財産売却の参加申し込み開始後に公有財産売却を中止することがあります。公有財産売却の財産の公開中であっても、やむを得ない事情により、公有財産売却を中止することがあります。</w:t>
      </w:r>
    </w:p>
    <w:p w14:paraId="243123A1" w14:textId="7678AA0B" w:rsidR="00B1006E" w:rsidRPr="00BC049B" w:rsidRDefault="00D316A0" w:rsidP="00D316A0">
      <w:pPr>
        <w:ind w:leftChars="100" w:left="452" w:hangingChars="100" w:hanging="226"/>
      </w:pPr>
      <w:r w:rsidRPr="00BC049B">
        <w:rPr>
          <w:rFonts w:hint="eastAsia"/>
        </w:rPr>
        <w:t xml:space="preserve">⑴　</w:t>
      </w:r>
      <w:r w:rsidR="00B1006E" w:rsidRPr="00BC049B">
        <w:rPr>
          <w:rFonts w:hint="eastAsia"/>
        </w:rPr>
        <w:t>特定の公有財産売却の特定の売却区分（売却財産の出品区分）の中止時の入札保証金の返還</w:t>
      </w:r>
    </w:p>
    <w:p w14:paraId="0FB37CA3" w14:textId="77777777" w:rsidR="00BF4143" w:rsidRPr="00BC049B" w:rsidRDefault="00B1006E" w:rsidP="00D316A0">
      <w:pPr>
        <w:ind w:leftChars="200" w:left="452" w:firstLineChars="100" w:firstLine="226"/>
      </w:pPr>
      <w:r w:rsidRPr="00BC049B">
        <w:rPr>
          <w:rFonts w:hint="eastAsia"/>
        </w:rPr>
        <w:t>特定の公有財産売却の物件の公有財産売却が中止となった場合、当該公有財産売却の物件について納付された入札保証金は中止後返還します。</w:t>
      </w:r>
    </w:p>
    <w:p w14:paraId="0C30AF02" w14:textId="5936359C" w:rsidR="00B1006E" w:rsidRPr="00BC049B" w:rsidRDefault="00B1006E" w:rsidP="00D316A0">
      <w:pPr>
        <w:ind w:leftChars="200" w:left="452" w:firstLineChars="100" w:firstLine="226"/>
      </w:pPr>
      <w:r w:rsidRPr="00BC049B">
        <w:rPr>
          <w:rFonts w:hint="eastAsia"/>
        </w:rPr>
        <w:t>なお、銀行振込などにより入札保証金を納付した場合、返還まで中止後</w:t>
      </w:r>
      <w:r w:rsidR="001B1FB7" w:rsidRPr="00BC049B">
        <w:rPr>
          <w:rFonts w:asciiTheme="minorEastAsia" w:hAnsiTheme="minorEastAsia" w:hint="eastAsia"/>
        </w:rPr>
        <w:t>４</w:t>
      </w:r>
      <w:r w:rsidRPr="00BC049B">
        <w:rPr>
          <w:rFonts w:hint="eastAsia"/>
        </w:rPr>
        <w:t>週間程度要することがあります。</w:t>
      </w:r>
    </w:p>
    <w:p w14:paraId="721FF937" w14:textId="31BD1395" w:rsidR="00B1006E" w:rsidRPr="00BC049B" w:rsidRDefault="00D316A0" w:rsidP="00D316A0">
      <w:pPr>
        <w:ind w:firstLineChars="100" w:firstLine="226"/>
      </w:pPr>
      <w:r w:rsidRPr="00BC049B">
        <w:rPr>
          <w:rFonts w:hint="eastAsia"/>
        </w:rPr>
        <w:t xml:space="preserve">⑵　</w:t>
      </w:r>
      <w:r w:rsidR="00B1006E" w:rsidRPr="00BC049B">
        <w:rPr>
          <w:rFonts w:hint="eastAsia"/>
        </w:rPr>
        <w:t>公有財産売却の中止時の入札保証金の返還</w:t>
      </w:r>
    </w:p>
    <w:p w14:paraId="57CD7217" w14:textId="77777777" w:rsidR="00BF4143" w:rsidRPr="00BC049B" w:rsidRDefault="00B1006E" w:rsidP="00D316A0">
      <w:pPr>
        <w:ind w:leftChars="200" w:left="452" w:firstLineChars="100" w:firstLine="226"/>
      </w:pPr>
      <w:r w:rsidRPr="00BC049B">
        <w:rPr>
          <w:rFonts w:hint="eastAsia"/>
        </w:rPr>
        <w:t>公有財産売却の全体が中止となった場合、入札保証金は中止後返還します。</w:t>
      </w:r>
    </w:p>
    <w:p w14:paraId="4FA89BF4" w14:textId="73C14052" w:rsidR="00B1006E" w:rsidRPr="00BC049B" w:rsidRDefault="00B1006E" w:rsidP="00D316A0">
      <w:pPr>
        <w:ind w:leftChars="200" w:left="452" w:firstLineChars="100" w:firstLine="226"/>
      </w:pPr>
      <w:r w:rsidRPr="00BC049B">
        <w:rPr>
          <w:rFonts w:hint="eastAsia"/>
        </w:rPr>
        <w:t>なお、銀行振込などにより入札保証金を納付した場合、返還まで中止後</w:t>
      </w:r>
      <w:r w:rsidR="00D316A0" w:rsidRPr="00BC049B">
        <w:rPr>
          <w:rFonts w:hint="eastAsia"/>
        </w:rPr>
        <w:t>４</w:t>
      </w:r>
      <w:r w:rsidRPr="00BC049B">
        <w:rPr>
          <w:rFonts w:hint="eastAsia"/>
        </w:rPr>
        <w:t>週間程度要することがあります。</w:t>
      </w:r>
    </w:p>
    <w:p w14:paraId="040FBE8E" w14:textId="1A183988" w:rsidR="00B1006E" w:rsidRPr="00BC049B" w:rsidRDefault="00D316A0" w:rsidP="00D316A0">
      <w:pPr>
        <w:ind w:left="226" w:hangingChars="100" w:hanging="226"/>
      </w:pPr>
      <w:r w:rsidRPr="00BC049B">
        <w:rPr>
          <w:rFonts w:hint="eastAsia"/>
        </w:rPr>
        <w:t xml:space="preserve">３　</w:t>
      </w:r>
      <w:r w:rsidR="00B1006E" w:rsidRPr="00BC049B">
        <w:rPr>
          <w:rFonts w:hint="eastAsia"/>
        </w:rPr>
        <w:t>公有財産売却の参加を希望する者、公有財産売却の参加申込者</w:t>
      </w:r>
      <w:r w:rsidR="00BF4143" w:rsidRPr="00BC049B">
        <w:rPr>
          <w:rFonts w:hint="eastAsia"/>
        </w:rPr>
        <w:t>及び</w:t>
      </w:r>
      <w:r w:rsidR="00B1006E" w:rsidRPr="00BC049B">
        <w:rPr>
          <w:rFonts w:hint="eastAsia"/>
        </w:rPr>
        <w:t>入札者など（以下「入札者など」という</w:t>
      </w:r>
      <w:r w:rsidR="00BF4143" w:rsidRPr="00BC049B">
        <w:rPr>
          <w:rFonts w:hint="eastAsia"/>
        </w:rPr>
        <w:t>。</w:t>
      </w:r>
      <w:r w:rsidR="00B1006E" w:rsidRPr="00BC049B">
        <w:rPr>
          <w:rFonts w:hint="eastAsia"/>
        </w:rPr>
        <w:t>）に損害などが発生した場合</w:t>
      </w:r>
    </w:p>
    <w:p w14:paraId="6B0E04F5" w14:textId="0AF6C24D" w:rsidR="00B1006E" w:rsidRPr="00BC049B" w:rsidRDefault="00D316A0" w:rsidP="00D316A0">
      <w:pPr>
        <w:ind w:leftChars="100" w:left="452" w:hangingChars="100" w:hanging="226"/>
      </w:pPr>
      <w:r w:rsidRPr="00BC049B">
        <w:rPr>
          <w:rFonts w:hint="eastAsia"/>
        </w:rPr>
        <w:t xml:space="preserve">⑴　</w:t>
      </w:r>
      <w:r w:rsidR="00B1006E" w:rsidRPr="00BC049B">
        <w:rPr>
          <w:rFonts w:hint="eastAsia"/>
        </w:rPr>
        <w:t>公有財産売却が中止になったことにより、入札者などに損害が発生した場合、</w:t>
      </w:r>
      <w:r w:rsidR="002B72EA" w:rsidRPr="00BC049B">
        <w:rPr>
          <w:rFonts w:hint="eastAsia"/>
        </w:rPr>
        <w:t>北はりま消防組合</w:t>
      </w:r>
      <w:r w:rsidR="00B1006E" w:rsidRPr="00BC049B">
        <w:rPr>
          <w:rFonts w:hint="eastAsia"/>
        </w:rPr>
        <w:t>は損害の種類・程度にかかわらず責任を負いません。</w:t>
      </w:r>
    </w:p>
    <w:p w14:paraId="13E10DC3" w14:textId="7D1C3CAB" w:rsidR="00B1006E" w:rsidRPr="00BC049B" w:rsidRDefault="00D316A0" w:rsidP="00D316A0">
      <w:pPr>
        <w:ind w:leftChars="100" w:left="452" w:hangingChars="100" w:hanging="226"/>
      </w:pPr>
      <w:r w:rsidRPr="00BC049B">
        <w:rPr>
          <w:rFonts w:hint="eastAsia"/>
        </w:rPr>
        <w:t xml:space="preserve">⑵　</w:t>
      </w:r>
      <w:r w:rsidR="00B1006E" w:rsidRPr="00BC049B">
        <w:rPr>
          <w:rFonts w:hint="eastAsia"/>
        </w:rPr>
        <w:t>売却システムの不具合などにより、入札者などに損害が発生した場合、</w:t>
      </w:r>
      <w:r w:rsidR="002B72EA" w:rsidRPr="00BC049B">
        <w:rPr>
          <w:rFonts w:hint="eastAsia"/>
        </w:rPr>
        <w:t>北はりま消防組合</w:t>
      </w:r>
      <w:r w:rsidR="00B1006E" w:rsidRPr="00BC049B">
        <w:rPr>
          <w:rFonts w:hint="eastAsia"/>
        </w:rPr>
        <w:t>は損害の種類・程度にかかわらず責任を負いません。</w:t>
      </w:r>
    </w:p>
    <w:p w14:paraId="3BD9B4E7" w14:textId="305D7268" w:rsidR="00B1006E" w:rsidRPr="00BC049B" w:rsidRDefault="00D316A0" w:rsidP="00D316A0">
      <w:pPr>
        <w:ind w:leftChars="100" w:left="452" w:hangingChars="100" w:hanging="226"/>
      </w:pPr>
      <w:r w:rsidRPr="00BC049B">
        <w:rPr>
          <w:rFonts w:hint="eastAsia"/>
        </w:rPr>
        <w:t xml:space="preserve">⑶　</w:t>
      </w:r>
      <w:r w:rsidR="00B1006E" w:rsidRPr="00BC049B">
        <w:rPr>
          <w:rFonts w:hint="eastAsia"/>
        </w:rPr>
        <w:t>入札者などの使用する機器</w:t>
      </w:r>
      <w:r w:rsidR="00BF4143" w:rsidRPr="00BC049B">
        <w:rPr>
          <w:rFonts w:hint="eastAsia"/>
        </w:rPr>
        <w:t>及び</w:t>
      </w:r>
      <w:r w:rsidR="00B1006E" w:rsidRPr="00BC049B">
        <w:rPr>
          <w:rFonts w:hint="eastAsia"/>
        </w:rPr>
        <w:t>公有財産売却の参加者などの使用するネットワークなどの不備、不調その他の理由により、公有財産売却の参加申し込み</w:t>
      </w:r>
      <w:r w:rsidR="00BF4143" w:rsidRPr="00BC049B">
        <w:rPr>
          <w:rFonts w:hint="eastAsia"/>
        </w:rPr>
        <w:t>又は</w:t>
      </w:r>
      <w:r w:rsidR="00B1006E" w:rsidRPr="00BC049B">
        <w:rPr>
          <w:rFonts w:hint="eastAsia"/>
        </w:rPr>
        <w:t>入札に参加できない事態が生じた場合においても、</w:t>
      </w:r>
      <w:r w:rsidR="002B72EA" w:rsidRPr="00BC049B">
        <w:rPr>
          <w:rFonts w:hint="eastAsia"/>
        </w:rPr>
        <w:t>北はりま消防組合</w:t>
      </w:r>
      <w:r w:rsidR="00B1006E" w:rsidRPr="00BC049B">
        <w:rPr>
          <w:rFonts w:hint="eastAsia"/>
        </w:rPr>
        <w:t>は代替手段を提供せず、それに起因して生じた損害について責任を負いません。</w:t>
      </w:r>
    </w:p>
    <w:p w14:paraId="29FDCB33" w14:textId="537DB99B" w:rsidR="00B1006E" w:rsidRPr="00BC049B" w:rsidRDefault="00D316A0" w:rsidP="00D316A0">
      <w:pPr>
        <w:ind w:leftChars="100" w:left="452" w:hangingChars="100" w:hanging="226"/>
      </w:pPr>
      <w:r w:rsidRPr="00BC049B">
        <w:rPr>
          <w:rFonts w:hint="eastAsia"/>
        </w:rPr>
        <w:t xml:space="preserve">⑷　</w:t>
      </w:r>
      <w:r w:rsidR="00B1006E" w:rsidRPr="00BC049B">
        <w:rPr>
          <w:rFonts w:hint="eastAsia"/>
        </w:rPr>
        <w:t>公有財産売却に参加したことに起因して、入札者などが使用する機器</w:t>
      </w:r>
      <w:r w:rsidR="007B5670" w:rsidRPr="00BC049B">
        <w:rPr>
          <w:rFonts w:hint="eastAsia"/>
        </w:rPr>
        <w:t>及び</w:t>
      </w:r>
      <w:r w:rsidR="00B1006E" w:rsidRPr="00BC049B">
        <w:rPr>
          <w:rFonts w:hint="eastAsia"/>
        </w:rPr>
        <w:t>ネットワークなどに不備、不調などが生じたことにより入札者などに損害が発生した場合、</w:t>
      </w:r>
      <w:r w:rsidR="002B72EA" w:rsidRPr="00BC049B">
        <w:rPr>
          <w:rFonts w:hint="eastAsia"/>
        </w:rPr>
        <w:t>北はりま消防組合</w:t>
      </w:r>
      <w:r w:rsidR="00B1006E" w:rsidRPr="00BC049B">
        <w:rPr>
          <w:rFonts w:hint="eastAsia"/>
        </w:rPr>
        <w:t>は損害の種類・程度にかかわらず責任を負いません。</w:t>
      </w:r>
    </w:p>
    <w:p w14:paraId="08692FBC" w14:textId="129DC597" w:rsidR="00B1006E" w:rsidRPr="00BC049B" w:rsidRDefault="00D316A0" w:rsidP="00D316A0">
      <w:pPr>
        <w:ind w:leftChars="100" w:left="452" w:hangingChars="100" w:hanging="226"/>
      </w:pPr>
      <w:r w:rsidRPr="00BC049B">
        <w:rPr>
          <w:rFonts w:hint="eastAsia"/>
        </w:rPr>
        <w:t xml:space="preserve">⑸　</w:t>
      </w:r>
      <w:r w:rsidR="00B1006E" w:rsidRPr="00BC049B">
        <w:rPr>
          <w:rFonts w:hint="eastAsia"/>
        </w:rPr>
        <w:t>公有財産売却の参加者などが入札保証金を自己名義（法人の場合は当該法人代表者名義）のクレジットカードで納付する場合で、クレジットカード決済システムの不備により、入札保証金の納付ができず公有財産売却の参加申し込みができないなどの事態が発生したとき、それに起因して入札者などに生じた損害について、</w:t>
      </w:r>
      <w:r w:rsidR="002B72EA" w:rsidRPr="00BC049B">
        <w:rPr>
          <w:rFonts w:hint="eastAsia"/>
        </w:rPr>
        <w:t>北はりま消防組合</w:t>
      </w:r>
      <w:r w:rsidR="00B1006E" w:rsidRPr="00BC049B">
        <w:rPr>
          <w:rFonts w:hint="eastAsia"/>
        </w:rPr>
        <w:t>は損害の種類・程度にかかわらず責任を負いません。</w:t>
      </w:r>
    </w:p>
    <w:p w14:paraId="4658E85C" w14:textId="0A922E85" w:rsidR="00B1006E" w:rsidRPr="00BC049B" w:rsidRDefault="00D316A0" w:rsidP="00D316A0">
      <w:pPr>
        <w:ind w:leftChars="100" w:left="452" w:hangingChars="100" w:hanging="226"/>
      </w:pPr>
      <w:r w:rsidRPr="00BC049B">
        <w:rPr>
          <w:rFonts w:hint="eastAsia"/>
        </w:rPr>
        <w:lastRenderedPageBreak/>
        <w:t xml:space="preserve">⑹　</w:t>
      </w:r>
      <w:r w:rsidR="00B1006E" w:rsidRPr="00BC049B">
        <w:rPr>
          <w:rFonts w:hint="eastAsia"/>
        </w:rPr>
        <w:t>公有財産売却の参加者などの発信</w:t>
      </w:r>
      <w:r w:rsidR="00BF4143" w:rsidRPr="00BC049B">
        <w:rPr>
          <w:rFonts w:hint="eastAsia"/>
        </w:rPr>
        <w:t>若しくは</w:t>
      </w:r>
      <w:r w:rsidR="00B1006E" w:rsidRPr="00BC049B">
        <w:rPr>
          <w:rFonts w:hint="eastAsia"/>
        </w:rPr>
        <w:t>受信するデータが不正アクセス</w:t>
      </w:r>
      <w:r w:rsidR="007B5670" w:rsidRPr="00BC049B">
        <w:rPr>
          <w:rFonts w:hint="eastAsia"/>
        </w:rPr>
        <w:t>及び</w:t>
      </w:r>
      <w:r w:rsidR="00B1006E" w:rsidRPr="00BC049B">
        <w:rPr>
          <w:rFonts w:hint="eastAsia"/>
        </w:rPr>
        <w:t>改変などを受け、公有財産売却の参加続行が不可能となるなどの被害を受けた場合、その被害の種類・程度にかかわらず、</w:t>
      </w:r>
      <w:r w:rsidR="002B72EA" w:rsidRPr="00BC049B">
        <w:rPr>
          <w:rFonts w:hint="eastAsia"/>
        </w:rPr>
        <w:t>北はりま消防組合</w:t>
      </w:r>
      <w:r w:rsidR="00B1006E" w:rsidRPr="00BC049B">
        <w:rPr>
          <w:rFonts w:hint="eastAsia"/>
        </w:rPr>
        <w:t>は責任を負いません。</w:t>
      </w:r>
    </w:p>
    <w:p w14:paraId="5BD6D994" w14:textId="0806BB82" w:rsidR="00B1006E" w:rsidRPr="00BC049B" w:rsidRDefault="00D316A0" w:rsidP="00D316A0">
      <w:pPr>
        <w:ind w:leftChars="100" w:left="452" w:hangingChars="100" w:hanging="226"/>
      </w:pPr>
      <w:r w:rsidRPr="00BC049B">
        <w:rPr>
          <w:rFonts w:hint="eastAsia"/>
        </w:rPr>
        <w:t xml:space="preserve">⑺　</w:t>
      </w:r>
      <w:r w:rsidR="00B1006E" w:rsidRPr="00BC049B">
        <w:rPr>
          <w:rFonts w:hint="eastAsia"/>
        </w:rPr>
        <w:t>公有財産売却の参加者などが、自身のログイン</w:t>
      </w:r>
      <w:r w:rsidR="00C30EA3" w:rsidRPr="00BC049B">
        <w:rPr>
          <w:rFonts w:hint="eastAsia"/>
        </w:rPr>
        <w:t>ＩＤ</w:t>
      </w:r>
      <w:r w:rsidR="00BF4143" w:rsidRPr="00BC049B">
        <w:rPr>
          <w:rFonts w:hint="eastAsia"/>
        </w:rPr>
        <w:t>及び</w:t>
      </w:r>
      <w:r w:rsidR="00B1006E" w:rsidRPr="00BC049B">
        <w:rPr>
          <w:rFonts w:hint="eastAsia"/>
        </w:rPr>
        <w:t>パスワードなどを紛失</w:t>
      </w:r>
      <w:r w:rsidR="00BF4143" w:rsidRPr="00BC049B">
        <w:rPr>
          <w:rFonts w:hint="eastAsia"/>
        </w:rPr>
        <w:t>若しくは</w:t>
      </w:r>
      <w:r w:rsidR="00B1006E" w:rsidRPr="00BC049B">
        <w:rPr>
          <w:rFonts w:hint="eastAsia"/>
        </w:rPr>
        <w:t>、ログイン</w:t>
      </w:r>
      <w:r w:rsidR="00C30EA3" w:rsidRPr="00BC049B">
        <w:rPr>
          <w:rFonts w:hint="eastAsia"/>
        </w:rPr>
        <w:t>ＩＤ</w:t>
      </w:r>
      <w:r w:rsidR="00BF4143" w:rsidRPr="00BC049B">
        <w:rPr>
          <w:rFonts w:hint="eastAsia"/>
        </w:rPr>
        <w:t>及び</w:t>
      </w:r>
      <w:r w:rsidR="00B1006E" w:rsidRPr="00BC049B">
        <w:rPr>
          <w:rFonts w:hint="eastAsia"/>
        </w:rPr>
        <w:t>パスワードなどが第三者に漏えいするなどして被害を受けた場合、その被害の種類・程度にかかわらず</w:t>
      </w:r>
      <w:r w:rsidR="002B72EA" w:rsidRPr="00BC049B">
        <w:rPr>
          <w:rFonts w:hint="eastAsia"/>
        </w:rPr>
        <w:t>北はりま消防組合</w:t>
      </w:r>
      <w:r w:rsidR="00B1006E" w:rsidRPr="00BC049B">
        <w:rPr>
          <w:rFonts w:hint="eastAsia"/>
        </w:rPr>
        <w:t>は責任を負いません。</w:t>
      </w:r>
    </w:p>
    <w:p w14:paraId="0B0B3C0F" w14:textId="7840E0CF" w:rsidR="00B1006E" w:rsidRPr="00BC049B" w:rsidRDefault="00D316A0" w:rsidP="00B1006E">
      <w:r w:rsidRPr="00BC049B">
        <w:rPr>
          <w:rFonts w:hint="eastAsia"/>
        </w:rPr>
        <w:t xml:space="preserve">４　</w:t>
      </w:r>
      <w:r w:rsidR="00B1006E" w:rsidRPr="00BC049B">
        <w:rPr>
          <w:rFonts w:hint="eastAsia"/>
        </w:rPr>
        <w:t>公有財産売却の参加申し込み期間</w:t>
      </w:r>
      <w:r w:rsidR="00BF4143" w:rsidRPr="00BC049B">
        <w:rPr>
          <w:rFonts w:hint="eastAsia"/>
        </w:rPr>
        <w:t>及び</w:t>
      </w:r>
      <w:r w:rsidR="00B1006E" w:rsidRPr="00BC049B">
        <w:rPr>
          <w:rFonts w:hint="eastAsia"/>
        </w:rPr>
        <w:t>入札期間</w:t>
      </w:r>
    </w:p>
    <w:p w14:paraId="490BCA50" w14:textId="334DB6AF" w:rsidR="00B1006E" w:rsidRPr="00BC049B" w:rsidRDefault="00B1006E" w:rsidP="00D316A0">
      <w:pPr>
        <w:ind w:leftChars="100" w:left="226" w:firstLineChars="100" w:firstLine="226"/>
      </w:pPr>
      <w:r w:rsidRPr="00BC049B">
        <w:rPr>
          <w:rFonts w:hint="eastAsia"/>
        </w:rPr>
        <w:t>公有財産売却の参加申し込み期間</w:t>
      </w:r>
      <w:r w:rsidR="00BF4143" w:rsidRPr="00BC049B">
        <w:rPr>
          <w:rFonts w:hint="eastAsia"/>
        </w:rPr>
        <w:t>及び</w:t>
      </w:r>
      <w:r w:rsidRPr="00BC049B">
        <w:rPr>
          <w:rFonts w:hint="eastAsia"/>
        </w:rPr>
        <w:t>入札期間は、売却システム上の公有財産売却の物件詳細画面上に示された期間となります。ただし、システムメンテナンスなどの期間を除きます。</w:t>
      </w:r>
    </w:p>
    <w:p w14:paraId="5F37BD0C" w14:textId="2F143E33" w:rsidR="00B1006E" w:rsidRPr="00BC049B" w:rsidRDefault="00D316A0" w:rsidP="00B1006E">
      <w:r w:rsidRPr="00BC049B">
        <w:rPr>
          <w:rFonts w:hint="eastAsia"/>
        </w:rPr>
        <w:t xml:space="preserve">５　</w:t>
      </w:r>
      <w:r w:rsidR="00B1006E" w:rsidRPr="00BC049B">
        <w:rPr>
          <w:rFonts w:hint="eastAsia"/>
        </w:rPr>
        <w:t>リンクの制限など</w:t>
      </w:r>
    </w:p>
    <w:p w14:paraId="0C3F7C33" w14:textId="16A13555" w:rsidR="00B1006E" w:rsidRPr="00BC049B" w:rsidRDefault="002B72EA" w:rsidP="00D316A0">
      <w:pPr>
        <w:ind w:leftChars="100" w:left="226" w:firstLineChars="100" w:firstLine="226"/>
      </w:pPr>
      <w:r w:rsidRPr="00BC049B">
        <w:rPr>
          <w:rFonts w:hint="eastAsia"/>
        </w:rPr>
        <w:t>北はりま消防組合</w:t>
      </w:r>
      <w:r w:rsidR="00B1006E" w:rsidRPr="00BC049B">
        <w:rPr>
          <w:rFonts w:hint="eastAsia"/>
        </w:rPr>
        <w:t>が売却システム上に情報を掲載しているウェブページへのリンクについては、</w:t>
      </w:r>
      <w:r w:rsidRPr="00BC049B">
        <w:rPr>
          <w:rFonts w:hint="eastAsia"/>
        </w:rPr>
        <w:t>北はりま消防組合</w:t>
      </w:r>
      <w:r w:rsidR="00B1006E" w:rsidRPr="00BC049B">
        <w:rPr>
          <w:rFonts w:hint="eastAsia"/>
        </w:rPr>
        <w:t>物件一覧のページ以外のページへの直接のリンクはできません。また、売却システム上において、</w:t>
      </w:r>
      <w:r w:rsidRPr="00BC049B">
        <w:rPr>
          <w:rFonts w:hint="eastAsia"/>
        </w:rPr>
        <w:t>北はりま消防組合</w:t>
      </w:r>
      <w:r w:rsidR="00B1006E" w:rsidRPr="00BC049B">
        <w:rPr>
          <w:rFonts w:hint="eastAsia"/>
        </w:rPr>
        <w:t>が公開している情報（文章、写真、図面など）について、</w:t>
      </w:r>
      <w:r w:rsidRPr="00BC049B">
        <w:rPr>
          <w:rFonts w:hint="eastAsia"/>
        </w:rPr>
        <w:t>北はりま消防組合</w:t>
      </w:r>
      <w:r w:rsidR="00B1006E" w:rsidRPr="00BC049B">
        <w:rPr>
          <w:rFonts w:hint="eastAsia"/>
        </w:rPr>
        <w:t>に無断で転載・転用することは一切できません。</w:t>
      </w:r>
    </w:p>
    <w:p w14:paraId="2EA014AD" w14:textId="45067F6C" w:rsidR="00B1006E" w:rsidRPr="00BC049B" w:rsidRDefault="00D316A0" w:rsidP="00B1006E">
      <w:r w:rsidRPr="00BC049B">
        <w:rPr>
          <w:rFonts w:hint="eastAsia"/>
        </w:rPr>
        <w:t xml:space="preserve">６　</w:t>
      </w:r>
      <w:r w:rsidR="00B1006E" w:rsidRPr="00BC049B">
        <w:rPr>
          <w:rFonts w:hint="eastAsia"/>
        </w:rPr>
        <w:t>システム利用における禁止事項</w:t>
      </w:r>
    </w:p>
    <w:p w14:paraId="4E460EE2" w14:textId="6FB43906" w:rsidR="00B1006E" w:rsidRPr="00BC049B" w:rsidRDefault="00B1006E" w:rsidP="00D316A0">
      <w:pPr>
        <w:ind w:firstLineChars="200" w:firstLine="452"/>
      </w:pPr>
      <w:r w:rsidRPr="00BC049B">
        <w:rPr>
          <w:rFonts w:hint="eastAsia"/>
        </w:rPr>
        <w:t>売却システムの利用に</w:t>
      </w:r>
      <w:r w:rsidR="00FC2850" w:rsidRPr="00BC049B">
        <w:rPr>
          <w:rFonts w:hint="eastAsia"/>
        </w:rPr>
        <w:t>当たり</w:t>
      </w:r>
      <w:r w:rsidRPr="00BC049B">
        <w:rPr>
          <w:rFonts w:hint="eastAsia"/>
        </w:rPr>
        <w:t>、次に掲げる行為を禁止します。</w:t>
      </w:r>
    </w:p>
    <w:p w14:paraId="70B5CC5D" w14:textId="48EE68FD" w:rsidR="00B1006E" w:rsidRPr="00BC049B" w:rsidRDefault="00D316A0" w:rsidP="00D316A0">
      <w:pPr>
        <w:ind w:leftChars="100" w:left="452" w:hangingChars="100" w:hanging="226"/>
      </w:pPr>
      <w:r w:rsidRPr="00BC049B">
        <w:rPr>
          <w:rFonts w:hint="eastAsia"/>
        </w:rPr>
        <w:t xml:space="preserve">⑴　</w:t>
      </w:r>
      <w:r w:rsidR="00B1006E" w:rsidRPr="00BC049B">
        <w:rPr>
          <w:rFonts w:hint="eastAsia"/>
        </w:rPr>
        <w:t>売却システムをインターネット公有財産売却の手続き以外の目的で不正に利用すること。</w:t>
      </w:r>
    </w:p>
    <w:p w14:paraId="096E0AF1" w14:textId="1C1A4C25" w:rsidR="00B1006E" w:rsidRPr="00BC049B" w:rsidRDefault="00D316A0" w:rsidP="00D316A0">
      <w:pPr>
        <w:ind w:firstLineChars="100" w:firstLine="226"/>
      </w:pPr>
      <w:r w:rsidRPr="00BC049B">
        <w:rPr>
          <w:rFonts w:hint="eastAsia"/>
        </w:rPr>
        <w:t xml:space="preserve">⑵　</w:t>
      </w:r>
      <w:r w:rsidR="00B1006E" w:rsidRPr="00BC049B">
        <w:rPr>
          <w:rFonts w:hint="eastAsia"/>
        </w:rPr>
        <w:t>売却システムに不正にアクセスをすること。</w:t>
      </w:r>
    </w:p>
    <w:p w14:paraId="5DA67C77" w14:textId="647F99CE" w:rsidR="00B1006E" w:rsidRPr="00BC049B" w:rsidRDefault="00D316A0" w:rsidP="00D316A0">
      <w:pPr>
        <w:ind w:firstLineChars="100" w:firstLine="226"/>
      </w:pPr>
      <w:r w:rsidRPr="00BC049B">
        <w:rPr>
          <w:rFonts w:hint="eastAsia"/>
        </w:rPr>
        <w:t xml:space="preserve">⑶　</w:t>
      </w:r>
      <w:r w:rsidR="00B1006E" w:rsidRPr="00BC049B">
        <w:rPr>
          <w:rFonts w:hint="eastAsia"/>
        </w:rPr>
        <w:t>売却システムの管理</w:t>
      </w:r>
      <w:r w:rsidR="00FC2850" w:rsidRPr="00BC049B">
        <w:rPr>
          <w:rFonts w:hint="eastAsia"/>
        </w:rPr>
        <w:t>及び</w:t>
      </w:r>
      <w:r w:rsidR="00B1006E" w:rsidRPr="00BC049B">
        <w:rPr>
          <w:rFonts w:hint="eastAsia"/>
        </w:rPr>
        <w:t>運営を故意に妨害すること。</w:t>
      </w:r>
    </w:p>
    <w:p w14:paraId="5701D4EB" w14:textId="56896408" w:rsidR="00B1006E" w:rsidRPr="00BC049B" w:rsidRDefault="00D316A0" w:rsidP="00D316A0">
      <w:pPr>
        <w:ind w:firstLineChars="100" w:firstLine="226"/>
      </w:pPr>
      <w:r w:rsidRPr="00BC049B">
        <w:rPr>
          <w:rFonts w:hint="eastAsia"/>
        </w:rPr>
        <w:t xml:space="preserve">⑷　</w:t>
      </w:r>
      <w:r w:rsidR="00B1006E" w:rsidRPr="00BC049B">
        <w:rPr>
          <w:rFonts w:hint="eastAsia"/>
        </w:rPr>
        <w:t>売却システムにウイルスに感染したファイルを故意に送信すること。</w:t>
      </w:r>
    </w:p>
    <w:p w14:paraId="7C522697" w14:textId="45823A1E" w:rsidR="00B1006E" w:rsidRPr="00BC049B" w:rsidRDefault="00D316A0" w:rsidP="00D316A0">
      <w:pPr>
        <w:ind w:firstLineChars="100" w:firstLine="226"/>
      </w:pPr>
      <w:r w:rsidRPr="00BC049B">
        <w:rPr>
          <w:rFonts w:hint="eastAsia"/>
        </w:rPr>
        <w:t xml:space="preserve">⑸　</w:t>
      </w:r>
      <w:r w:rsidR="00B1006E" w:rsidRPr="00BC049B">
        <w:rPr>
          <w:rFonts w:hint="eastAsia"/>
        </w:rPr>
        <w:t>法令</w:t>
      </w:r>
      <w:r w:rsidR="00FC2850" w:rsidRPr="00BC049B">
        <w:rPr>
          <w:rFonts w:hint="eastAsia"/>
        </w:rPr>
        <w:t>若しくは</w:t>
      </w:r>
      <w:r w:rsidR="00B1006E" w:rsidRPr="00BC049B">
        <w:rPr>
          <w:rFonts w:hint="eastAsia"/>
        </w:rPr>
        <w:t>公序良俗に違反する行為</w:t>
      </w:r>
      <w:r w:rsidR="00FC2850" w:rsidRPr="00BC049B">
        <w:rPr>
          <w:rFonts w:hint="eastAsia"/>
        </w:rPr>
        <w:t>又</w:t>
      </w:r>
      <w:r w:rsidR="00B1006E" w:rsidRPr="00BC049B">
        <w:rPr>
          <w:rFonts w:hint="eastAsia"/>
        </w:rPr>
        <w:t>はそのおそれのある行為をすること。</w:t>
      </w:r>
    </w:p>
    <w:p w14:paraId="769F6C48" w14:textId="3636BACD" w:rsidR="00B1006E" w:rsidRPr="00BC049B" w:rsidRDefault="00D316A0" w:rsidP="00D316A0">
      <w:pPr>
        <w:ind w:leftChars="100" w:left="452" w:hangingChars="100" w:hanging="226"/>
      </w:pPr>
      <w:r w:rsidRPr="00BC049B">
        <w:rPr>
          <w:rFonts w:hint="eastAsia"/>
        </w:rPr>
        <w:t xml:space="preserve">⑹　</w:t>
      </w:r>
      <w:r w:rsidR="00B1006E" w:rsidRPr="00BC049B">
        <w:rPr>
          <w:rFonts w:hint="eastAsia"/>
        </w:rPr>
        <w:t>その他売却システムの運用に支障を及ぼす行為</w:t>
      </w:r>
      <w:r w:rsidR="00FC2850" w:rsidRPr="00BC049B">
        <w:rPr>
          <w:rFonts w:hint="eastAsia"/>
        </w:rPr>
        <w:t>又</w:t>
      </w:r>
      <w:r w:rsidR="00B1006E" w:rsidRPr="00BC049B">
        <w:rPr>
          <w:rFonts w:hint="eastAsia"/>
        </w:rPr>
        <w:t>はそのおそれのある行為をすること。</w:t>
      </w:r>
    </w:p>
    <w:p w14:paraId="55F33B0B" w14:textId="1A1AEFB2" w:rsidR="00B1006E" w:rsidRPr="00BC049B" w:rsidRDefault="00D316A0" w:rsidP="00B1006E">
      <w:r w:rsidRPr="00BC049B">
        <w:rPr>
          <w:rFonts w:hint="eastAsia"/>
        </w:rPr>
        <w:t xml:space="preserve">７　</w:t>
      </w:r>
      <w:r w:rsidR="00B1006E" w:rsidRPr="00BC049B">
        <w:rPr>
          <w:rFonts w:hint="eastAsia"/>
        </w:rPr>
        <w:t>準拠法</w:t>
      </w:r>
    </w:p>
    <w:p w14:paraId="6F2CEC96" w14:textId="77777777" w:rsidR="00B1006E" w:rsidRPr="00BC049B" w:rsidRDefault="00B1006E" w:rsidP="00D316A0">
      <w:pPr>
        <w:ind w:firstLineChars="200" w:firstLine="452"/>
      </w:pPr>
      <w:r w:rsidRPr="00BC049B">
        <w:rPr>
          <w:rFonts w:hint="eastAsia"/>
        </w:rPr>
        <w:t>このガイドラインには、日本法が適用されるものとします。</w:t>
      </w:r>
    </w:p>
    <w:p w14:paraId="1C15AFB3" w14:textId="5EB2CF19" w:rsidR="00B1006E" w:rsidRPr="00BC049B" w:rsidRDefault="00D316A0" w:rsidP="00B1006E">
      <w:r w:rsidRPr="00BC049B">
        <w:rPr>
          <w:rFonts w:hint="eastAsia"/>
        </w:rPr>
        <w:t xml:space="preserve">８　</w:t>
      </w:r>
      <w:r w:rsidR="00B1006E" w:rsidRPr="00BC049B">
        <w:rPr>
          <w:rFonts w:hint="eastAsia"/>
        </w:rPr>
        <w:t>インターネット公有財産売却において使用する通貨、言語、時刻など</w:t>
      </w:r>
    </w:p>
    <w:p w14:paraId="07022858" w14:textId="36526E1D" w:rsidR="00B1006E" w:rsidRPr="00BC049B" w:rsidRDefault="00D316A0" w:rsidP="00D316A0">
      <w:pPr>
        <w:ind w:firstLineChars="100" w:firstLine="226"/>
      </w:pPr>
      <w:r w:rsidRPr="00BC049B">
        <w:rPr>
          <w:rFonts w:hint="eastAsia"/>
        </w:rPr>
        <w:t xml:space="preserve">⑴　</w:t>
      </w:r>
      <w:r w:rsidR="00B1006E" w:rsidRPr="00BC049B">
        <w:rPr>
          <w:rFonts w:hint="eastAsia"/>
        </w:rPr>
        <w:t>インターネット公有財産売却の手続において使用する通貨</w:t>
      </w:r>
    </w:p>
    <w:p w14:paraId="78D261ED" w14:textId="1357206F" w:rsidR="00B1006E" w:rsidRPr="00BC049B" w:rsidRDefault="00B1006E" w:rsidP="00D316A0">
      <w:pPr>
        <w:ind w:leftChars="200" w:left="452" w:firstLineChars="100" w:firstLine="226"/>
      </w:pPr>
      <w:r w:rsidRPr="00BC049B">
        <w:rPr>
          <w:rFonts w:hint="eastAsia"/>
        </w:rPr>
        <w:t>インターネット公有財産売却の手続において使用する通貨は、日本国通貨に限り、入札価格などの金額は、日本国通貨により表記しなければならないものとします。</w:t>
      </w:r>
    </w:p>
    <w:p w14:paraId="3B7D8B58" w14:textId="10840A42" w:rsidR="00B1006E" w:rsidRPr="00BC049B" w:rsidRDefault="00D316A0" w:rsidP="00D316A0">
      <w:pPr>
        <w:ind w:firstLineChars="100" w:firstLine="226"/>
      </w:pPr>
      <w:r w:rsidRPr="00BC049B">
        <w:rPr>
          <w:rFonts w:hint="eastAsia"/>
        </w:rPr>
        <w:t xml:space="preserve">⑵　</w:t>
      </w:r>
      <w:r w:rsidR="00B1006E" w:rsidRPr="00BC049B">
        <w:rPr>
          <w:rFonts w:hint="eastAsia"/>
        </w:rPr>
        <w:t>インターネット公有財産売却の手続において使用する言語</w:t>
      </w:r>
    </w:p>
    <w:p w14:paraId="691476CB" w14:textId="5CDAC019" w:rsidR="00B1006E" w:rsidRPr="00BC049B" w:rsidRDefault="00B1006E" w:rsidP="009C1791">
      <w:pPr>
        <w:ind w:leftChars="200" w:left="452" w:firstLineChars="100" w:firstLine="226"/>
      </w:pPr>
      <w:r w:rsidRPr="00BC049B">
        <w:rPr>
          <w:rFonts w:hint="eastAsia"/>
        </w:rPr>
        <w:t>インターネット公有財産売却の手続において使用する言語は、日本語に限ります。売却システムにおいて使用する文字は、</w:t>
      </w:r>
      <w:r w:rsidR="00C30EA3" w:rsidRPr="00BC049B">
        <w:rPr>
          <w:rFonts w:hint="eastAsia"/>
        </w:rPr>
        <w:t>ＪＩＳ</w:t>
      </w:r>
      <w:r w:rsidRPr="00BC049B">
        <w:rPr>
          <w:rFonts w:hint="eastAsia"/>
        </w:rPr>
        <w:t>第</w:t>
      </w:r>
      <w:r w:rsidR="00C30EA3" w:rsidRPr="00BC049B">
        <w:rPr>
          <w:rFonts w:hint="eastAsia"/>
        </w:rPr>
        <w:t>１</w:t>
      </w:r>
      <w:r w:rsidRPr="00BC049B">
        <w:rPr>
          <w:rFonts w:hint="eastAsia"/>
        </w:rPr>
        <w:t>第</w:t>
      </w:r>
      <w:r w:rsidR="00C30EA3" w:rsidRPr="00BC049B">
        <w:rPr>
          <w:rFonts w:hint="eastAsia"/>
        </w:rPr>
        <w:t>２</w:t>
      </w:r>
      <w:r w:rsidRPr="00BC049B">
        <w:rPr>
          <w:rFonts w:hint="eastAsia"/>
        </w:rPr>
        <w:t>水準漢字（</w:t>
      </w:r>
      <w:r w:rsidR="00C30EA3" w:rsidRPr="00BC049B">
        <w:rPr>
          <w:rFonts w:hint="eastAsia"/>
        </w:rPr>
        <w:t>ＪＩＳ</w:t>
      </w:r>
      <w:r w:rsidRPr="00BC049B">
        <w:rPr>
          <w:rFonts w:hint="eastAsia"/>
        </w:rPr>
        <w:t>（工業標準化法（昭和</w:t>
      </w:r>
      <w:r w:rsidR="00C30EA3" w:rsidRPr="00BC049B">
        <w:rPr>
          <w:rFonts w:hint="eastAsia"/>
        </w:rPr>
        <w:t>２４</w:t>
      </w:r>
      <w:r w:rsidRPr="00BC049B">
        <w:rPr>
          <w:rFonts w:hint="eastAsia"/>
        </w:rPr>
        <w:t>年法律第</w:t>
      </w:r>
      <w:r w:rsidR="00C30EA3" w:rsidRPr="00BC049B">
        <w:rPr>
          <w:rFonts w:hint="eastAsia"/>
        </w:rPr>
        <w:t>１８５</w:t>
      </w:r>
      <w:r w:rsidRPr="00BC049B">
        <w:rPr>
          <w:rFonts w:hint="eastAsia"/>
        </w:rPr>
        <w:t>号）第</w:t>
      </w:r>
      <w:r w:rsidR="00C30EA3" w:rsidRPr="00BC049B">
        <w:rPr>
          <w:rFonts w:hint="eastAsia"/>
        </w:rPr>
        <w:t>１７</w:t>
      </w:r>
      <w:r w:rsidRPr="00BC049B">
        <w:rPr>
          <w:rFonts w:hint="eastAsia"/>
        </w:rPr>
        <w:t>条第</w:t>
      </w:r>
      <w:r w:rsidR="00C30EA3" w:rsidRPr="00BC049B">
        <w:rPr>
          <w:rFonts w:hint="eastAsia"/>
        </w:rPr>
        <w:t>１</w:t>
      </w:r>
      <w:r w:rsidRPr="00BC049B">
        <w:rPr>
          <w:rFonts w:hint="eastAsia"/>
        </w:rPr>
        <w:t>項の日本工業規格）</w:t>
      </w:r>
      <w:r w:rsidR="00C30EA3" w:rsidRPr="00BC049B">
        <w:rPr>
          <w:rFonts w:hint="eastAsia"/>
        </w:rPr>
        <w:t>Ｘ０２０８</w:t>
      </w:r>
      <w:r w:rsidRPr="00BC049B">
        <w:rPr>
          <w:rFonts w:hint="eastAsia"/>
        </w:rPr>
        <w:t>をいいます</w:t>
      </w:r>
      <w:r w:rsidR="00DA7C6E" w:rsidRPr="00BC049B">
        <w:rPr>
          <w:rFonts w:hint="eastAsia"/>
        </w:rPr>
        <w:t>。</w:t>
      </w:r>
      <w:r w:rsidRPr="00BC049B">
        <w:rPr>
          <w:rFonts w:hint="eastAsia"/>
        </w:rPr>
        <w:t>）であるため、不動産登記簿上の表示などと異なることがあります。</w:t>
      </w:r>
    </w:p>
    <w:p w14:paraId="511E44A1" w14:textId="37F2CFFC" w:rsidR="00B1006E" w:rsidRPr="00BC049B" w:rsidRDefault="00D316A0" w:rsidP="00D316A0">
      <w:pPr>
        <w:ind w:firstLineChars="100" w:firstLine="226"/>
      </w:pPr>
      <w:r w:rsidRPr="00BC049B">
        <w:rPr>
          <w:rFonts w:hint="eastAsia"/>
        </w:rPr>
        <w:lastRenderedPageBreak/>
        <w:t xml:space="preserve">⑶　</w:t>
      </w:r>
      <w:r w:rsidR="00B1006E" w:rsidRPr="00BC049B">
        <w:rPr>
          <w:rFonts w:hint="eastAsia"/>
        </w:rPr>
        <w:t>インターネット公有財産売却の手続において使用する時刻</w:t>
      </w:r>
    </w:p>
    <w:p w14:paraId="113BAA22" w14:textId="7921B7F5" w:rsidR="00B1006E" w:rsidRPr="00BC049B" w:rsidRDefault="00B1006E" w:rsidP="00D316A0">
      <w:pPr>
        <w:ind w:leftChars="200" w:left="452" w:firstLineChars="100" w:firstLine="226"/>
      </w:pPr>
      <w:r w:rsidRPr="00BC049B">
        <w:rPr>
          <w:rFonts w:hint="eastAsia"/>
        </w:rPr>
        <w:t>インターネット公有財産売却の手続において使用する時刻は、日本国の標準時によります。</w:t>
      </w:r>
    </w:p>
    <w:p w14:paraId="3313B7E3" w14:textId="720BDF2B" w:rsidR="00B1006E" w:rsidRPr="00BC049B" w:rsidRDefault="00D316A0" w:rsidP="00B1006E">
      <w:r w:rsidRPr="00BC049B">
        <w:rPr>
          <w:rFonts w:hint="eastAsia"/>
        </w:rPr>
        <w:t xml:space="preserve">９　</w:t>
      </w:r>
      <w:r w:rsidR="00B1006E" w:rsidRPr="00BC049B">
        <w:rPr>
          <w:rFonts w:hint="eastAsia"/>
        </w:rPr>
        <w:t>公有財産売却参加申し込み期間</w:t>
      </w:r>
      <w:r w:rsidR="00FC2850" w:rsidRPr="00BC049B">
        <w:rPr>
          <w:rFonts w:hint="eastAsia"/>
        </w:rPr>
        <w:t>及び</w:t>
      </w:r>
      <w:r w:rsidR="00B1006E" w:rsidRPr="00BC049B">
        <w:rPr>
          <w:rFonts w:hint="eastAsia"/>
        </w:rPr>
        <w:t>入札期間</w:t>
      </w:r>
    </w:p>
    <w:p w14:paraId="1682509E" w14:textId="1F535254" w:rsidR="00B1006E" w:rsidRPr="00BC049B" w:rsidRDefault="00B1006E" w:rsidP="00D316A0">
      <w:pPr>
        <w:ind w:leftChars="100" w:left="226" w:firstLineChars="100" w:firstLine="226"/>
      </w:pPr>
      <w:r w:rsidRPr="00BC049B">
        <w:rPr>
          <w:rFonts w:hint="eastAsia"/>
        </w:rPr>
        <w:t>公有財産売却参加申し込み期間</w:t>
      </w:r>
      <w:r w:rsidR="00FC2850" w:rsidRPr="00BC049B">
        <w:rPr>
          <w:rFonts w:hint="eastAsia"/>
        </w:rPr>
        <w:t>及び</w:t>
      </w:r>
      <w:r w:rsidRPr="00BC049B">
        <w:rPr>
          <w:rFonts w:hint="eastAsia"/>
        </w:rPr>
        <w:t>入札期間は、売却システム上の売却物件詳細画面上に示された期間となります。ただし、システムメンテナンスなどの期間を除きます。</w:t>
      </w:r>
    </w:p>
    <w:p w14:paraId="1FA48F0A" w14:textId="143D643D" w:rsidR="00B1006E" w:rsidRPr="00BC049B" w:rsidRDefault="00D316A0" w:rsidP="00B1006E">
      <w:r w:rsidRPr="00BC049B">
        <w:rPr>
          <w:rFonts w:hint="eastAsia"/>
        </w:rPr>
        <w:t>10</w:t>
      </w:r>
      <w:r w:rsidR="002B72EA" w:rsidRPr="00BC049B">
        <w:rPr>
          <w:rFonts w:hint="eastAsia"/>
        </w:rPr>
        <w:t xml:space="preserve">　</w:t>
      </w:r>
      <w:bookmarkStart w:id="3" w:name="_Hlk76765602"/>
      <w:r w:rsidR="002B72EA" w:rsidRPr="00BC049B">
        <w:rPr>
          <w:rFonts w:hint="eastAsia"/>
        </w:rPr>
        <w:t>北はりま消防組合</w:t>
      </w:r>
      <w:bookmarkEnd w:id="3"/>
      <w:r w:rsidR="00B1006E" w:rsidRPr="00BC049B">
        <w:rPr>
          <w:rFonts w:hint="eastAsia"/>
        </w:rPr>
        <w:t>インターネット公有財産売却ガイドラインの改正</w:t>
      </w:r>
    </w:p>
    <w:p w14:paraId="071030E7" w14:textId="14697963" w:rsidR="00B1006E" w:rsidRPr="00BC049B" w:rsidRDefault="002B72EA" w:rsidP="002B72EA">
      <w:pPr>
        <w:ind w:leftChars="100" w:left="226" w:firstLineChars="100" w:firstLine="226"/>
      </w:pPr>
      <w:r w:rsidRPr="00BC049B">
        <w:rPr>
          <w:rFonts w:hint="eastAsia"/>
        </w:rPr>
        <w:t>北はりま消防組合</w:t>
      </w:r>
      <w:r w:rsidR="00B1006E" w:rsidRPr="00BC049B">
        <w:rPr>
          <w:rFonts w:hint="eastAsia"/>
        </w:rPr>
        <w:t>は、必要があると認めるときは、このガイドラインを改正することができるものとします。</w:t>
      </w:r>
    </w:p>
    <w:p w14:paraId="304C81D7" w14:textId="37E137FB" w:rsidR="002B72EA" w:rsidRPr="00BC049B" w:rsidRDefault="00B1006E" w:rsidP="002B72EA">
      <w:pPr>
        <w:ind w:leftChars="100" w:left="226" w:firstLineChars="100" w:firstLine="226"/>
      </w:pPr>
      <w:r w:rsidRPr="00BC049B">
        <w:rPr>
          <w:rFonts w:hint="eastAsia"/>
        </w:rPr>
        <w:t>なお、改正を行った場合には、</w:t>
      </w:r>
      <w:r w:rsidR="002B72EA" w:rsidRPr="00BC049B">
        <w:rPr>
          <w:rFonts w:hint="eastAsia"/>
        </w:rPr>
        <w:t>北はりま消防組合</w:t>
      </w:r>
      <w:r w:rsidRPr="00BC049B">
        <w:rPr>
          <w:rFonts w:hint="eastAsia"/>
        </w:rPr>
        <w:t>は売却システム上に掲載することにより公表します。改正後のガイドラインは、公表した日以降に売却参加申し込みの受付を開始するインターネット公有財産売却から適用します。</w:t>
      </w:r>
    </w:p>
    <w:p w14:paraId="0FD1D4B2" w14:textId="634C3F41" w:rsidR="00B1006E" w:rsidRPr="00BC049B" w:rsidRDefault="002B72EA" w:rsidP="002B72EA">
      <w:r w:rsidRPr="00BC049B">
        <w:rPr>
          <w:rFonts w:hint="eastAsia"/>
        </w:rPr>
        <w:t>11</w:t>
      </w:r>
      <w:r w:rsidRPr="00BC049B">
        <w:rPr>
          <w:rFonts w:hint="eastAsia"/>
        </w:rPr>
        <w:t xml:space="preserve">　</w:t>
      </w:r>
      <w:r w:rsidR="00B1006E" w:rsidRPr="00BC049B">
        <w:rPr>
          <w:rFonts w:hint="eastAsia"/>
        </w:rPr>
        <w:t>その他</w:t>
      </w:r>
    </w:p>
    <w:p w14:paraId="59D058E3" w14:textId="15BDCAF4" w:rsidR="00AD3A54" w:rsidRPr="00BC049B" w:rsidRDefault="00B1006E" w:rsidP="002B72EA">
      <w:pPr>
        <w:ind w:leftChars="100" w:left="226" w:firstLineChars="100" w:firstLine="226"/>
      </w:pPr>
      <w:r w:rsidRPr="00BC049B">
        <w:rPr>
          <w:rFonts w:hint="eastAsia"/>
        </w:rPr>
        <w:t>官公庁オークションサイトに掲載されている情報で、</w:t>
      </w:r>
      <w:r w:rsidR="002B72EA" w:rsidRPr="00BC049B">
        <w:rPr>
          <w:rFonts w:hint="eastAsia"/>
        </w:rPr>
        <w:t>北はりま消防組合</w:t>
      </w:r>
      <w:r w:rsidRPr="00BC049B">
        <w:rPr>
          <w:rFonts w:hint="eastAsia"/>
        </w:rPr>
        <w:t>が掲載したものでない情報については、</w:t>
      </w:r>
      <w:r w:rsidR="002B72EA" w:rsidRPr="00BC049B">
        <w:rPr>
          <w:rFonts w:hint="eastAsia"/>
        </w:rPr>
        <w:t>北はりま消防組合</w:t>
      </w:r>
      <w:r w:rsidRPr="00BC049B">
        <w:rPr>
          <w:rFonts w:hint="eastAsia"/>
        </w:rPr>
        <w:t>インターネット公有財産売却に関係する情報ではありません。</w:t>
      </w:r>
    </w:p>
    <w:sectPr w:rsidR="00AD3A54" w:rsidRPr="00BC049B" w:rsidSect="00E56532">
      <w:headerReference w:type="even" r:id="rId7"/>
      <w:headerReference w:type="default" r:id="rId8"/>
      <w:footerReference w:type="even" r:id="rId9"/>
      <w:footerReference w:type="default" r:id="rId10"/>
      <w:headerReference w:type="first" r:id="rId11"/>
      <w:footerReference w:type="first" r:id="rId12"/>
      <w:pgSz w:w="11906" w:h="16838" w:code="9"/>
      <w:pgMar w:top="1361" w:right="1134" w:bottom="1361" w:left="1418" w:header="567" w:footer="454" w:gutter="0"/>
      <w:cols w:space="425"/>
      <w:docGrid w:type="linesAndChars" w:linePitch="403"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FB0B" w14:textId="77777777" w:rsidR="0035032D" w:rsidRDefault="0035032D" w:rsidP="006C2500">
      <w:r>
        <w:separator/>
      </w:r>
    </w:p>
  </w:endnote>
  <w:endnote w:type="continuationSeparator" w:id="0">
    <w:p w14:paraId="6E37F123" w14:textId="77777777" w:rsidR="0035032D" w:rsidRDefault="0035032D" w:rsidP="006C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DF4B" w14:textId="77777777" w:rsidR="003B0DAF" w:rsidRDefault="003B0D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091903"/>
      <w:docPartObj>
        <w:docPartGallery w:val="Page Numbers (Bottom of Page)"/>
        <w:docPartUnique/>
      </w:docPartObj>
    </w:sdtPr>
    <w:sdtContent>
      <w:p w14:paraId="0BD17DF6" w14:textId="0A86320A" w:rsidR="00AA17B8" w:rsidRDefault="00000000">
        <w:pPr>
          <w:pStyle w:val="a7"/>
          <w:jc w:val="center"/>
        </w:pPr>
      </w:p>
    </w:sdtContent>
  </w:sdt>
  <w:p w14:paraId="7ED9EBAE" w14:textId="77777777" w:rsidR="00AA17B8" w:rsidRDefault="00AA17B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F9CB" w14:textId="77777777" w:rsidR="003B0DAF" w:rsidRDefault="003B0D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9E92" w14:textId="77777777" w:rsidR="0035032D" w:rsidRDefault="0035032D" w:rsidP="006C2500">
      <w:r>
        <w:separator/>
      </w:r>
    </w:p>
  </w:footnote>
  <w:footnote w:type="continuationSeparator" w:id="0">
    <w:p w14:paraId="2D60C504" w14:textId="77777777" w:rsidR="0035032D" w:rsidRDefault="0035032D" w:rsidP="006C2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6A20" w14:textId="77777777" w:rsidR="003B0DAF" w:rsidRDefault="003B0D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A35A" w14:textId="77777777" w:rsidR="00AA17B8" w:rsidRPr="003E3CC0" w:rsidRDefault="00AA17B8" w:rsidP="00E56532">
    <w:pPr>
      <w:pStyle w:val="a5"/>
      <w:jc w:val="right"/>
      <w:rPr>
        <w:sz w:val="12"/>
        <w:szCs w:val="12"/>
      </w:rPr>
    </w:pPr>
    <w:r w:rsidRPr="003E3CC0">
      <w:rPr>
        <w:rFonts w:hint="eastAsia"/>
        <w:sz w:val="12"/>
        <w:szCs w:val="12"/>
      </w:rPr>
      <w:t>北はりま消防組合インターネット公有財産売却ガイドライン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01E8" w14:textId="77777777" w:rsidR="003B0DAF" w:rsidRDefault="003B0D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13"/>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FB"/>
    <w:rsid w:val="00005981"/>
    <w:rsid w:val="00021413"/>
    <w:rsid w:val="00036852"/>
    <w:rsid w:val="00037D55"/>
    <w:rsid w:val="000448EB"/>
    <w:rsid w:val="0004583B"/>
    <w:rsid w:val="00054527"/>
    <w:rsid w:val="00067004"/>
    <w:rsid w:val="00074EF6"/>
    <w:rsid w:val="0007572A"/>
    <w:rsid w:val="00075B85"/>
    <w:rsid w:val="000A287B"/>
    <w:rsid w:val="000B7819"/>
    <w:rsid w:val="000C03C9"/>
    <w:rsid w:val="000C124A"/>
    <w:rsid w:val="000C1CC5"/>
    <w:rsid w:val="000E61CE"/>
    <w:rsid w:val="00103B5E"/>
    <w:rsid w:val="00110136"/>
    <w:rsid w:val="001105C7"/>
    <w:rsid w:val="00125D75"/>
    <w:rsid w:val="0012667C"/>
    <w:rsid w:val="001270F3"/>
    <w:rsid w:val="00134E55"/>
    <w:rsid w:val="001421C5"/>
    <w:rsid w:val="00145A08"/>
    <w:rsid w:val="00150AD2"/>
    <w:rsid w:val="00161868"/>
    <w:rsid w:val="001775AE"/>
    <w:rsid w:val="00183205"/>
    <w:rsid w:val="001A429D"/>
    <w:rsid w:val="001B1FB7"/>
    <w:rsid w:val="001B242D"/>
    <w:rsid w:val="001B7CCF"/>
    <w:rsid w:val="001E089F"/>
    <w:rsid w:val="001E3598"/>
    <w:rsid w:val="001F1846"/>
    <w:rsid w:val="001F2A9F"/>
    <w:rsid w:val="00200306"/>
    <w:rsid w:val="0021156F"/>
    <w:rsid w:val="00215745"/>
    <w:rsid w:val="00217C3E"/>
    <w:rsid w:val="00220FB8"/>
    <w:rsid w:val="002251C5"/>
    <w:rsid w:val="0022763B"/>
    <w:rsid w:val="00227B8C"/>
    <w:rsid w:val="00232D0A"/>
    <w:rsid w:val="00241490"/>
    <w:rsid w:val="00242A5A"/>
    <w:rsid w:val="00243BB3"/>
    <w:rsid w:val="0024480A"/>
    <w:rsid w:val="0025179E"/>
    <w:rsid w:val="00252382"/>
    <w:rsid w:val="00253601"/>
    <w:rsid w:val="00255F85"/>
    <w:rsid w:val="0027492C"/>
    <w:rsid w:val="00275458"/>
    <w:rsid w:val="002755F8"/>
    <w:rsid w:val="00283BB1"/>
    <w:rsid w:val="00285D9B"/>
    <w:rsid w:val="002942DC"/>
    <w:rsid w:val="002A1307"/>
    <w:rsid w:val="002A2183"/>
    <w:rsid w:val="002A5EE8"/>
    <w:rsid w:val="002B72EA"/>
    <w:rsid w:val="002C316C"/>
    <w:rsid w:val="002C7E79"/>
    <w:rsid w:val="002D5F9B"/>
    <w:rsid w:val="002F6008"/>
    <w:rsid w:val="003004C3"/>
    <w:rsid w:val="00301892"/>
    <w:rsid w:val="003166A6"/>
    <w:rsid w:val="00322EBB"/>
    <w:rsid w:val="0032303F"/>
    <w:rsid w:val="003236DE"/>
    <w:rsid w:val="00323C5A"/>
    <w:rsid w:val="00323E00"/>
    <w:rsid w:val="00332A21"/>
    <w:rsid w:val="00337DE1"/>
    <w:rsid w:val="0035032D"/>
    <w:rsid w:val="003558C7"/>
    <w:rsid w:val="00361A17"/>
    <w:rsid w:val="003667CD"/>
    <w:rsid w:val="003729B5"/>
    <w:rsid w:val="00377D51"/>
    <w:rsid w:val="00383A7C"/>
    <w:rsid w:val="00384DB4"/>
    <w:rsid w:val="003A617D"/>
    <w:rsid w:val="003A711D"/>
    <w:rsid w:val="003A7289"/>
    <w:rsid w:val="003B0DAF"/>
    <w:rsid w:val="003B18A3"/>
    <w:rsid w:val="003D7DD8"/>
    <w:rsid w:val="003E3CC0"/>
    <w:rsid w:val="003F2DAE"/>
    <w:rsid w:val="003F4279"/>
    <w:rsid w:val="003F524E"/>
    <w:rsid w:val="00431425"/>
    <w:rsid w:val="00432D0F"/>
    <w:rsid w:val="00433F38"/>
    <w:rsid w:val="00445A9B"/>
    <w:rsid w:val="00470587"/>
    <w:rsid w:val="00470FCE"/>
    <w:rsid w:val="0047478B"/>
    <w:rsid w:val="0047795E"/>
    <w:rsid w:val="00492289"/>
    <w:rsid w:val="00493C5D"/>
    <w:rsid w:val="004A440B"/>
    <w:rsid w:val="004A7995"/>
    <w:rsid w:val="004B26BA"/>
    <w:rsid w:val="004B6B74"/>
    <w:rsid w:val="004B7B5D"/>
    <w:rsid w:val="004C246E"/>
    <w:rsid w:val="004E23B6"/>
    <w:rsid w:val="004F1C97"/>
    <w:rsid w:val="004F29DD"/>
    <w:rsid w:val="004F614B"/>
    <w:rsid w:val="005002E1"/>
    <w:rsid w:val="00503653"/>
    <w:rsid w:val="005071DB"/>
    <w:rsid w:val="0051216D"/>
    <w:rsid w:val="00535FDD"/>
    <w:rsid w:val="00537282"/>
    <w:rsid w:val="00540A20"/>
    <w:rsid w:val="00561967"/>
    <w:rsid w:val="0058208F"/>
    <w:rsid w:val="00582CF6"/>
    <w:rsid w:val="005850D4"/>
    <w:rsid w:val="00585BF6"/>
    <w:rsid w:val="00586F05"/>
    <w:rsid w:val="005876BC"/>
    <w:rsid w:val="00595166"/>
    <w:rsid w:val="00596A3A"/>
    <w:rsid w:val="005A6E63"/>
    <w:rsid w:val="005B410A"/>
    <w:rsid w:val="005C2457"/>
    <w:rsid w:val="005C2EF6"/>
    <w:rsid w:val="005C54C5"/>
    <w:rsid w:val="005E55EF"/>
    <w:rsid w:val="005E6AE3"/>
    <w:rsid w:val="005F188B"/>
    <w:rsid w:val="005F1B04"/>
    <w:rsid w:val="006008FC"/>
    <w:rsid w:val="006210C4"/>
    <w:rsid w:val="00625440"/>
    <w:rsid w:val="00626FFE"/>
    <w:rsid w:val="006276DB"/>
    <w:rsid w:val="00653162"/>
    <w:rsid w:val="006628FD"/>
    <w:rsid w:val="00665984"/>
    <w:rsid w:val="00674E3B"/>
    <w:rsid w:val="006B01AC"/>
    <w:rsid w:val="006B107F"/>
    <w:rsid w:val="006B3815"/>
    <w:rsid w:val="006C0205"/>
    <w:rsid w:val="006C2500"/>
    <w:rsid w:val="006C6D21"/>
    <w:rsid w:val="006D02AB"/>
    <w:rsid w:val="006D5CD4"/>
    <w:rsid w:val="006D7BE0"/>
    <w:rsid w:val="006E095D"/>
    <w:rsid w:val="006E522D"/>
    <w:rsid w:val="006F6999"/>
    <w:rsid w:val="00723E55"/>
    <w:rsid w:val="00725A29"/>
    <w:rsid w:val="00730695"/>
    <w:rsid w:val="007371AA"/>
    <w:rsid w:val="00742054"/>
    <w:rsid w:val="007452F6"/>
    <w:rsid w:val="0075127C"/>
    <w:rsid w:val="0075616F"/>
    <w:rsid w:val="007562B9"/>
    <w:rsid w:val="00764318"/>
    <w:rsid w:val="007663A4"/>
    <w:rsid w:val="00772173"/>
    <w:rsid w:val="00775750"/>
    <w:rsid w:val="007769A8"/>
    <w:rsid w:val="00781C20"/>
    <w:rsid w:val="00796290"/>
    <w:rsid w:val="007A59ED"/>
    <w:rsid w:val="007A76EC"/>
    <w:rsid w:val="007B5670"/>
    <w:rsid w:val="007C58EF"/>
    <w:rsid w:val="007D281A"/>
    <w:rsid w:val="007D5235"/>
    <w:rsid w:val="007D532F"/>
    <w:rsid w:val="00805A20"/>
    <w:rsid w:val="00806ACB"/>
    <w:rsid w:val="00807939"/>
    <w:rsid w:val="008121D3"/>
    <w:rsid w:val="00813AF0"/>
    <w:rsid w:val="00832B36"/>
    <w:rsid w:val="0084324B"/>
    <w:rsid w:val="00852BA8"/>
    <w:rsid w:val="00853F70"/>
    <w:rsid w:val="00862E39"/>
    <w:rsid w:val="008754FA"/>
    <w:rsid w:val="00877811"/>
    <w:rsid w:val="00885D4A"/>
    <w:rsid w:val="008B7F84"/>
    <w:rsid w:val="008D0D34"/>
    <w:rsid w:val="008E14CD"/>
    <w:rsid w:val="008E3EA8"/>
    <w:rsid w:val="009165F4"/>
    <w:rsid w:val="0092018F"/>
    <w:rsid w:val="009332CE"/>
    <w:rsid w:val="00965EBE"/>
    <w:rsid w:val="00965FD8"/>
    <w:rsid w:val="009A0E00"/>
    <w:rsid w:val="009B1568"/>
    <w:rsid w:val="009B2F32"/>
    <w:rsid w:val="009B3D9A"/>
    <w:rsid w:val="009C1791"/>
    <w:rsid w:val="009D04D5"/>
    <w:rsid w:val="009D3379"/>
    <w:rsid w:val="009E023F"/>
    <w:rsid w:val="009F76A6"/>
    <w:rsid w:val="00A010FB"/>
    <w:rsid w:val="00A05F59"/>
    <w:rsid w:val="00A143B5"/>
    <w:rsid w:val="00A34A3C"/>
    <w:rsid w:val="00A35AB8"/>
    <w:rsid w:val="00A36D65"/>
    <w:rsid w:val="00A41D4B"/>
    <w:rsid w:val="00A46711"/>
    <w:rsid w:val="00A54A2A"/>
    <w:rsid w:val="00A65BF5"/>
    <w:rsid w:val="00A733EE"/>
    <w:rsid w:val="00A74E75"/>
    <w:rsid w:val="00A77B8D"/>
    <w:rsid w:val="00A94959"/>
    <w:rsid w:val="00A9519D"/>
    <w:rsid w:val="00AA17B8"/>
    <w:rsid w:val="00AA4F38"/>
    <w:rsid w:val="00AB0465"/>
    <w:rsid w:val="00AC32E0"/>
    <w:rsid w:val="00AD3A54"/>
    <w:rsid w:val="00AE1720"/>
    <w:rsid w:val="00AE27DD"/>
    <w:rsid w:val="00AE7DCA"/>
    <w:rsid w:val="00AF43A8"/>
    <w:rsid w:val="00AF5AF7"/>
    <w:rsid w:val="00B01E76"/>
    <w:rsid w:val="00B028A1"/>
    <w:rsid w:val="00B039CF"/>
    <w:rsid w:val="00B1006E"/>
    <w:rsid w:val="00B3762D"/>
    <w:rsid w:val="00B424D2"/>
    <w:rsid w:val="00B632BF"/>
    <w:rsid w:val="00B847E6"/>
    <w:rsid w:val="00BA00C9"/>
    <w:rsid w:val="00BC049B"/>
    <w:rsid w:val="00BC45B2"/>
    <w:rsid w:val="00BD7B0D"/>
    <w:rsid w:val="00BE37BB"/>
    <w:rsid w:val="00BF2097"/>
    <w:rsid w:val="00BF4143"/>
    <w:rsid w:val="00C0197B"/>
    <w:rsid w:val="00C069F2"/>
    <w:rsid w:val="00C1259E"/>
    <w:rsid w:val="00C2261C"/>
    <w:rsid w:val="00C22DD4"/>
    <w:rsid w:val="00C26472"/>
    <w:rsid w:val="00C30EA3"/>
    <w:rsid w:val="00C33F53"/>
    <w:rsid w:val="00C47F24"/>
    <w:rsid w:val="00C527B9"/>
    <w:rsid w:val="00C547BE"/>
    <w:rsid w:val="00C54E82"/>
    <w:rsid w:val="00C619AB"/>
    <w:rsid w:val="00C83FE6"/>
    <w:rsid w:val="00C846BF"/>
    <w:rsid w:val="00C927BA"/>
    <w:rsid w:val="00C97E45"/>
    <w:rsid w:val="00CA4FB7"/>
    <w:rsid w:val="00CC28E8"/>
    <w:rsid w:val="00CC4D6F"/>
    <w:rsid w:val="00CC6935"/>
    <w:rsid w:val="00CF6F99"/>
    <w:rsid w:val="00D07166"/>
    <w:rsid w:val="00D14914"/>
    <w:rsid w:val="00D22249"/>
    <w:rsid w:val="00D22FB6"/>
    <w:rsid w:val="00D316A0"/>
    <w:rsid w:val="00D33A39"/>
    <w:rsid w:val="00D42985"/>
    <w:rsid w:val="00D439A4"/>
    <w:rsid w:val="00D47997"/>
    <w:rsid w:val="00D513E8"/>
    <w:rsid w:val="00D6185C"/>
    <w:rsid w:val="00D7622A"/>
    <w:rsid w:val="00D821A2"/>
    <w:rsid w:val="00D86115"/>
    <w:rsid w:val="00D9006F"/>
    <w:rsid w:val="00DA229C"/>
    <w:rsid w:val="00DA41B6"/>
    <w:rsid w:val="00DA7C6E"/>
    <w:rsid w:val="00DB1832"/>
    <w:rsid w:val="00DC17AD"/>
    <w:rsid w:val="00DC25C7"/>
    <w:rsid w:val="00DC3ABF"/>
    <w:rsid w:val="00DC6EE9"/>
    <w:rsid w:val="00DE0FDD"/>
    <w:rsid w:val="00DE419A"/>
    <w:rsid w:val="00DE4EB4"/>
    <w:rsid w:val="00DE542D"/>
    <w:rsid w:val="00DE5BC6"/>
    <w:rsid w:val="00DF27C5"/>
    <w:rsid w:val="00E102A7"/>
    <w:rsid w:val="00E10E3C"/>
    <w:rsid w:val="00E111FD"/>
    <w:rsid w:val="00E15E78"/>
    <w:rsid w:val="00E21925"/>
    <w:rsid w:val="00E25126"/>
    <w:rsid w:val="00E2756B"/>
    <w:rsid w:val="00E36571"/>
    <w:rsid w:val="00E36D5F"/>
    <w:rsid w:val="00E4280D"/>
    <w:rsid w:val="00E463A0"/>
    <w:rsid w:val="00E56532"/>
    <w:rsid w:val="00E57034"/>
    <w:rsid w:val="00E61D57"/>
    <w:rsid w:val="00E74BF5"/>
    <w:rsid w:val="00E755D7"/>
    <w:rsid w:val="00E942ED"/>
    <w:rsid w:val="00EA5A2D"/>
    <w:rsid w:val="00EB140F"/>
    <w:rsid w:val="00EC11B6"/>
    <w:rsid w:val="00ED29F8"/>
    <w:rsid w:val="00ED3DF3"/>
    <w:rsid w:val="00EE513A"/>
    <w:rsid w:val="00EE605C"/>
    <w:rsid w:val="00F2479D"/>
    <w:rsid w:val="00F2581B"/>
    <w:rsid w:val="00F422C1"/>
    <w:rsid w:val="00F62343"/>
    <w:rsid w:val="00F7063F"/>
    <w:rsid w:val="00F76C35"/>
    <w:rsid w:val="00F956D2"/>
    <w:rsid w:val="00F97745"/>
    <w:rsid w:val="00FA17A1"/>
    <w:rsid w:val="00FA2023"/>
    <w:rsid w:val="00FB2977"/>
    <w:rsid w:val="00FC14A3"/>
    <w:rsid w:val="00FC2850"/>
    <w:rsid w:val="00FF2306"/>
    <w:rsid w:val="00FF2555"/>
    <w:rsid w:val="00FF4383"/>
    <w:rsid w:val="00FF7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69931"/>
  <w15:docId w15:val="{220B1651-7259-4AAB-8075-944A596A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pacing w:val="-6"/>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2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5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2500"/>
    <w:rPr>
      <w:rFonts w:asciiTheme="majorHAnsi" w:eastAsiaTheme="majorEastAsia" w:hAnsiTheme="majorHAnsi" w:cstheme="majorBidi"/>
      <w:sz w:val="18"/>
      <w:szCs w:val="18"/>
    </w:rPr>
  </w:style>
  <w:style w:type="paragraph" w:styleId="a5">
    <w:name w:val="header"/>
    <w:basedOn w:val="a"/>
    <w:link w:val="a6"/>
    <w:uiPriority w:val="99"/>
    <w:unhideWhenUsed/>
    <w:rsid w:val="006C2500"/>
    <w:pPr>
      <w:tabs>
        <w:tab w:val="center" w:pos="4252"/>
        <w:tab w:val="right" w:pos="8504"/>
      </w:tabs>
      <w:snapToGrid w:val="0"/>
    </w:pPr>
  </w:style>
  <w:style w:type="character" w:customStyle="1" w:styleId="a6">
    <w:name w:val="ヘッダー (文字)"/>
    <w:basedOn w:val="a0"/>
    <w:link w:val="a5"/>
    <w:uiPriority w:val="99"/>
    <w:rsid w:val="006C2500"/>
  </w:style>
  <w:style w:type="paragraph" w:styleId="a7">
    <w:name w:val="footer"/>
    <w:basedOn w:val="a"/>
    <w:link w:val="a8"/>
    <w:uiPriority w:val="99"/>
    <w:unhideWhenUsed/>
    <w:rsid w:val="006C2500"/>
    <w:pPr>
      <w:tabs>
        <w:tab w:val="center" w:pos="4252"/>
        <w:tab w:val="right" w:pos="8504"/>
      </w:tabs>
      <w:snapToGrid w:val="0"/>
    </w:pPr>
  </w:style>
  <w:style w:type="character" w:customStyle="1" w:styleId="a8">
    <w:name w:val="フッター (文字)"/>
    <w:basedOn w:val="a0"/>
    <w:link w:val="a7"/>
    <w:uiPriority w:val="99"/>
    <w:rsid w:val="006C2500"/>
  </w:style>
  <w:style w:type="paragraph" w:styleId="Web">
    <w:name w:val="Normal (Web)"/>
    <w:basedOn w:val="a"/>
    <w:uiPriority w:val="99"/>
    <w:semiHidden/>
    <w:unhideWhenUsed/>
    <w:rsid w:val="006C2500"/>
    <w:pPr>
      <w:widowControl/>
      <w:spacing w:before="100" w:beforeAutospacing="1" w:after="100" w:afterAutospacing="1"/>
      <w:jc w:val="left"/>
    </w:pPr>
    <w:rPr>
      <w:rFonts w:ascii="ＭＳ Ｐゴシック" w:eastAsia="ＭＳ Ｐゴシック" w:hAnsi="ＭＳ Ｐゴシック" w:cs="ＭＳ Ｐゴシック"/>
      <w:spacing w:val="0"/>
      <w:kern w:val="0"/>
      <w:sz w:val="24"/>
      <w:szCs w:val="24"/>
    </w:rPr>
  </w:style>
  <w:style w:type="table" w:styleId="a9">
    <w:name w:val="Table Grid"/>
    <w:basedOn w:val="a1"/>
    <w:uiPriority w:val="59"/>
    <w:rsid w:val="006C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0D4"/>
    <w:pPr>
      <w:widowControl w:val="0"/>
      <w:autoSpaceDE w:val="0"/>
      <w:autoSpaceDN w:val="0"/>
      <w:adjustRightInd w:val="0"/>
    </w:pPr>
    <w:rPr>
      <w:rFonts w:ascii="ＭＳ 明朝" w:eastAsia="ＭＳ 明朝" w:cs="ＭＳ 明朝"/>
      <w:color w:val="000000"/>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01884">
      <w:bodyDiv w:val="1"/>
      <w:marLeft w:val="0"/>
      <w:marRight w:val="0"/>
      <w:marTop w:val="0"/>
      <w:marBottom w:val="0"/>
      <w:divBdr>
        <w:top w:val="none" w:sz="0" w:space="0" w:color="auto"/>
        <w:left w:val="none" w:sz="0" w:space="0" w:color="auto"/>
        <w:bottom w:val="none" w:sz="0" w:space="0" w:color="auto"/>
        <w:right w:val="none" w:sz="0" w:space="0" w:color="auto"/>
      </w:divBdr>
    </w:div>
    <w:div w:id="12490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862;&#33031;&#12513;&#12514;(&#35686;&#38450;&#35506;&#38263;&#65289;\&#21271;&#12399;&#12426;&#12414;&#25351;&#23450;&#27096;&#24335;&#65300;&#65297;.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40A81-9135-4A0C-AD0E-BF3A8203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北はりま指定様式４１.dotx</Template>
  <TotalTime>6</TotalTime>
  <Pages>1</Pages>
  <Words>1868</Words>
  <Characters>10648</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警防部長</dc:creator>
  <cp:lastModifiedBy> </cp:lastModifiedBy>
  <cp:revision>6</cp:revision>
  <cp:lastPrinted>2021-10-15T05:03:00Z</cp:lastPrinted>
  <dcterms:created xsi:type="dcterms:W3CDTF">2022-04-23T03:00:00Z</dcterms:created>
  <dcterms:modified xsi:type="dcterms:W3CDTF">2026-06-08T23:19:00Z</dcterms:modified>
</cp:coreProperties>
</file>